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B0A8" w14:textId="3F0AEA8A" w:rsidR="004051AD" w:rsidRPr="0003102D" w:rsidRDefault="00C13141" w:rsidP="0003102D">
      <w:pPr>
        <w:spacing w:after="0" w:line="312" w:lineRule="auto"/>
        <w:jc w:val="center"/>
        <w:rPr>
          <w:rFonts w:ascii="BC Sans" w:hAnsi="BC Sans" w:cs="Calibri"/>
          <w:b/>
          <w:bCs/>
          <w:sz w:val="24"/>
          <w:szCs w:val="24"/>
          <w:lang w:val="en-CA"/>
        </w:rPr>
      </w:pPr>
      <w:bookmarkStart w:id="0" w:name="_Toc800529"/>
      <w:r>
        <w:rPr>
          <w:rFonts w:ascii="BC Sans" w:hAnsi="BC Sans" w:cs="Calibri"/>
          <w:b/>
          <w:bCs/>
          <w:sz w:val="24"/>
          <w:szCs w:val="24"/>
          <w:lang w:val="en-CA"/>
        </w:rPr>
        <w:t>REVIEW</w:t>
      </w:r>
      <w:r w:rsidR="00630D00">
        <w:rPr>
          <w:rFonts w:ascii="BC Sans" w:hAnsi="BC Sans" w:cs="Calibri"/>
          <w:b/>
          <w:bCs/>
          <w:sz w:val="24"/>
          <w:szCs w:val="24"/>
          <w:lang w:val="en-CA"/>
        </w:rPr>
        <w:t>S</w:t>
      </w:r>
      <w:r>
        <w:rPr>
          <w:rFonts w:ascii="BC Sans" w:hAnsi="BC Sans" w:cs="Calibri"/>
          <w:b/>
          <w:bCs/>
          <w:sz w:val="24"/>
          <w:szCs w:val="24"/>
          <w:lang w:val="en-CA"/>
        </w:rPr>
        <w:t xml:space="preserve"> AND INVESTIGATIONS ANALYST</w:t>
      </w:r>
    </w:p>
    <w:p w14:paraId="2A6C0B41" w14:textId="77777777" w:rsidR="006B07E4" w:rsidRPr="0003102D" w:rsidRDefault="006B07E4" w:rsidP="0003102D">
      <w:pPr>
        <w:spacing w:after="0" w:line="312" w:lineRule="auto"/>
        <w:rPr>
          <w:rFonts w:ascii="BC Sans" w:hAnsi="BC Sans" w:cs="Calibri"/>
          <w:sz w:val="24"/>
          <w:szCs w:val="24"/>
          <w:lang w:val="en-CA"/>
        </w:rPr>
      </w:pPr>
    </w:p>
    <w:p w14:paraId="463D6C3C" w14:textId="77777777" w:rsidR="006D694B" w:rsidRPr="0003102D" w:rsidRDefault="006D694B" w:rsidP="0003102D">
      <w:pPr>
        <w:spacing w:after="0" w:line="312" w:lineRule="auto"/>
        <w:rPr>
          <w:rFonts w:ascii="BC Sans" w:hAnsi="BC Sans" w:cs="Calibri"/>
          <w:sz w:val="24"/>
          <w:szCs w:val="24"/>
          <w:lang w:val="en-CA"/>
        </w:rPr>
      </w:pPr>
    </w:p>
    <w:p w14:paraId="0A08FBD2" w14:textId="462924A2" w:rsidR="00491CA9" w:rsidRPr="0003102D" w:rsidRDefault="00491CA9" w:rsidP="0003102D">
      <w:pPr>
        <w:pStyle w:val="Heading1"/>
        <w:spacing w:before="0" w:line="312" w:lineRule="auto"/>
        <w:rPr>
          <w:rFonts w:ascii="BC Sans" w:hAnsi="BC Sans" w:cs="Calibri"/>
          <w:sz w:val="24"/>
          <w:szCs w:val="24"/>
        </w:rPr>
      </w:pPr>
      <w:r w:rsidRPr="0003102D">
        <w:rPr>
          <w:rFonts w:ascii="BC Sans" w:hAnsi="BC Sans" w:cs="Calibri"/>
          <w:sz w:val="24"/>
          <w:szCs w:val="24"/>
        </w:rPr>
        <w:t>About Us</w:t>
      </w:r>
    </w:p>
    <w:p w14:paraId="561C6A35" w14:textId="77777777" w:rsidR="00C57DDB" w:rsidRPr="0003102D" w:rsidRDefault="00C57DDB" w:rsidP="0003102D">
      <w:pPr>
        <w:spacing w:after="0" w:line="312" w:lineRule="auto"/>
        <w:jc w:val="left"/>
        <w:rPr>
          <w:rFonts w:ascii="BC Sans" w:hAnsi="BC Sans" w:cs="Calibri"/>
          <w:sz w:val="24"/>
          <w:szCs w:val="24"/>
          <w:lang w:val="en-CA"/>
        </w:rPr>
      </w:pPr>
    </w:p>
    <w:p w14:paraId="0B661534" w14:textId="170589CE" w:rsidR="0001395B" w:rsidRPr="0003102D" w:rsidRDefault="003E4101" w:rsidP="0003102D">
      <w:pPr>
        <w:spacing w:after="0" w:line="312" w:lineRule="auto"/>
        <w:jc w:val="left"/>
        <w:rPr>
          <w:rFonts w:ascii="BC Sans" w:hAnsi="BC Sans" w:cs="Calibri"/>
          <w:sz w:val="24"/>
          <w:szCs w:val="24"/>
          <w:lang w:val="en-CA"/>
        </w:rPr>
      </w:pPr>
      <w:r w:rsidRPr="4D5841D9">
        <w:rPr>
          <w:rFonts w:ascii="BC Sans" w:hAnsi="BC Sans" w:cs="Calibri"/>
          <w:sz w:val="24"/>
          <w:szCs w:val="24"/>
          <w:lang w:val="en-CA"/>
        </w:rPr>
        <w:t>The Representative for Children and Youth</w:t>
      </w:r>
      <w:r w:rsidR="0027024A" w:rsidRPr="4D5841D9">
        <w:rPr>
          <w:rFonts w:ascii="BC Sans" w:hAnsi="BC Sans" w:cs="Calibri"/>
          <w:sz w:val="24"/>
          <w:szCs w:val="24"/>
          <w:lang w:val="en-CA"/>
        </w:rPr>
        <w:t xml:space="preserve"> is</w:t>
      </w:r>
      <w:r w:rsidR="0001395B" w:rsidRPr="4D5841D9">
        <w:rPr>
          <w:rFonts w:ascii="BC Sans" w:hAnsi="BC Sans" w:cs="Calibri"/>
          <w:sz w:val="24"/>
          <w:szCs w:val="24"/>
          <w:lang w:val="en-CA"/>
        </w:rPr>
        <w:t xml:space="preserve"> an independent officer of the B.C. Legislature</w:t>
      </w:r>
      <w:r w:rsidR="00784E3F" w:rsidRPr="4D5841D9">
        <w:rPr>
          <w:rFonts w:ascii="BC Sans" w:hAnsi="BC Sans" w:cs="Calibri"/>
          <w:sz w:val="24"/>
          <w:szCs w:val="24"/>
          <w:lang w:val="en-CA"/>
        </w:rPr>
        <w:t xml:space="preserve"> and</w:t>
      </w:r>
      <w:r w:rsidR="0001395B" w:rsidRPr="4D5841D9">
        <w:rPr>
          <w:rFonts w:ascii="BC Sans" w:hAnsi="BC Sans" w:cs="Calibri"/>
          <w:sz w:val="24"/>
          <w:szCs w:val="24"/>
          <w:lang w:val="en-CA"/>
        </w:rPr>
        <w:t xml:space="preserve"> works to influence positive change to B.C.’s child, youth and young adul</w:t>
      </w:r>
      <w:r w:rsidR="00922108" w:rsidRPr="4D5841D9">
        <w:rPr>
          <w:rFonts w:ascii="BC Sans" w:hAnsi="BC Sans" w:cs="Calibri"/>
          <w:sz w:val="24"/>
          <w:szCs w:val="24"/>
          <w:lang w:val="en-CA"/>
        </w:rPr>
        <w:t xml:space="preserve">t </w:t>
      </w:r>
      <w:r w:rsidR="0001395B" w:rsidRPr="4D5841D9">
        <w:rPr>
          <w:rFonts w:ascii="BC Sans" w:hAnsi="BC Sans" w:cs="Calibri"/>
          <w:sz w:val="24"/>
          <w:szCs w:val="24"/>
          <w:lang w:val="en-CA"/>
        </w:rPr>
        <w:t>serving system.  The Representative’s Office provides advocacy support to people dealing with the service system and advocates directly on behalf of children, youth and young adults, monitors and reviews government services to children and youth and reviews and sometimes investigates deaths and critical injuries of children and youth who are receiving services.</w:t>
      </w:r>
    </w:p>
    <w:p w14:paraId="42E9CBEC" w14:textId="77777777" w:rsidR="005302CD" w:rsidRPr="0003102D" w:rsidRDefault="005302CD" w:rsidP="0003102D">
      <w:pPr>
        <w:spacing w:after="0" w:line="312" w:lineRule="auto"/>
        <w:jc w:val="left"/>
        <w:rPr>
          <w:rFonts w:ascii="BC Sans" w:hAnsi="BC Sans" w:cs="Calibri"/>
          <w:sz w:val="24"/>
          <w:szCs w:val="24"/>
          <w:lang w:val="en-CA"/>
        </w:rPr>
      </w:pPr>
    </w:p>
    <w:p w14:paraId="664816AC" w14:textId="7688D4E6" w:rsidR="0001395B" w:rsidRPr="0003102D" w:rsidRDefault="0001395B" w:rsidP="0003102D">
      <w:pPr>
        <w:spacing w:after="0" w:line="312" w:lineRule="auto"/>
        <w:jc w:val="left"/>
        <w:rPr>
          <w:rFonts w:ascii="BC Sans" w:hAnsi="BC Sans" w:cs="Calibri"/>
          <w:sz w:val="24"/>
          <w:szCs w:val="24"/>
          <w:lang w:val="en-CA"/>
        </w:rPr>
      </w:pPr>
      <w:r w:rsidRPr="0003102D">
        <w:rPr>
          <w:rFonts w:ascii="BC Sans" w:hAnsi="BC Sans" w:cs="Calibri"/>
          <w:sz w:val="24"/>
          <w:szCs w:val="24"/>
          <w:lang w:val="en-CA"/>
        </w:rPr>
        <w:t>Bringing together energetic people with the right combination of skills, experience and creativity is an essential part of the Representative’s commitment to B.C.’s children and youth.</w:t>
      </w:r>
      <w:r w:rsidR="00DA3FB9" w:rsidRPr="0003102D">
        <w:rPr>
          <w:rFonts w:ascii="BC Sans" w:hAnsi="BC Sans" w:cs="Calibri"/>
          <w:sz w:val="24"/>
          <w:szCs w:val="24"/>
          <w:lang w:val="en-CA"/>
        </w:rPr>
        <w:t xml:space="preserve"> It is through skilled and passionate staff that we </w:t>
      </w:r>
      <w:proofErr w:type="gramStart"/>
      <w:r w:rsidR="00DA3FB9" w:rsidRPr="0003102D">
        <w:rPr>
          <w:rFonts w:ascii="BC Sans" w:hAnsi="BC Sans" w:cs="Calibri"/>
          <w:sz w:val="24"/>
          <w:szCs w:val="24"/>
          <w:lang w:val="en-CA"/>
        </w:rPr>
        <w:t>are able to</w:t>
      </w:r>
      <w:proofErr w:type="gramEnd"/>
      <w:r w:rsidR="00DA3FB9" w:rsidRPr="0003102D">
        <w:rPr>
          <w:rFonts w:ascii="BC Sans" w:hAnsi="BC Sans" w:cs="Calibri"/>
          <w:sz w:val="24"/>
          <w:szCs w:val="24"/>
          <w:lang w:val="en-CA"/>
        </w:rPr>
        <w:t xml:space="preserve"> implement a range of strategies</w:t>
      </w:r>
      <w:r w:rsidR="00C57DDB" w:rsidRPr="0003102D">
        <w:rPr>
          <w:rFonts w:ascii="BC Sans" w:hAnsi="BC Sans" w:cs="Calibri"/>
          <w:sz w:val="24"/>
          <w:szCs w:val="24"/>
          <w:lang w:val="en-CA"/>
        </w:rPr>
        <w:t xml:space="preserve">, </w:t>
      </w:r>
      <w:r w:rsidR="00DA3FB9" w:rsidRPr="0003102D">
        <w:rPr>
          <w:rFonts w:ascii="BC Sans" w:hAnsi="BC Sans" w:cs="Calibri"/>
          <w:sz w:val="24"/>
          <w:szCs w:val="24"/>
          <w:lang w:val="en-CA"/>
        </w:rPr>
        <w:t>projects and initiatives that seek to transform the child and youth service system.</w:t>
      </w:r>
    </w:p>
    <w:p w14:paraId="252227DB" w14:textId="77777777" w:rsidR="003E5BC1" w:rsidRPr="0003102D" w:rsidRDefault="003E5BC1" w:rsidP="0003102D">
      <w:pPr>
        <w:spacing w:after="0" w:line="312" w:lineRule="auto"/>
        <w:jc w:val="left"/>
        <w:rPr>
          <w:rFonts w:ascii="BC Sans" w:hAnsi="BC Sans" w:cs="Calibri"/>
          <w:sz w:val="24"/>
          <w:szCs w:val="24"/>
          <w:lang w:val="en-CA"/>
        </w:rPr>
      </w:pPr>
    </w:p>
    <w:p w14:paraId="00AFDC24" w14:textId="2845B200" w:rsidR="003E5BC1" w:rsidRPr="0003102D" w:rsidRDefault="003E5BC1" w:rsidP="07098AEF">
      <w:pPr>
        <w:tabs>
          <w:tab w:val="left" w:pos="8673"/>
        </w:tabs>
        <w:spacing w:after="0" w:line="312" w:lineRule="auto"/>
        <w:jc w:val="left"/>
        <w:rPr>
          <w:rFonts w:ascii="BC Sans" w:hAnsi="BC Sans" w:cs="Calibri"/>
          <w:sz w:val="24"/>
          <w:szCs w:val="24"/>
        </w:rPr>
      </w:pPr>
      <w:r w:rsidRPr="2D8AD3F5">
        <w:rPr>
          <w:rFonts w:ascii="BC Sans" w:hAnsi="BC Sans" w:cs="Calibri"/>
          <w:sz w:val="24"/>
          <w:szCs w:val="24"/>
        </w:rPr>
        <w:t>RCY is committed to being a more culturally aware and agile organization, integrating Indigenous ways of knowing and being into our daily practice, and ensuring that our work highlights concerns and bright spots. We are committed to relationship, respect, reciprocity, relevance, responsibility and repair. We are guided by the principles of cultural safety</w:t>
      </w:r>
      <w:r w:rsidR="00A820DD" w:rsidRPr="2D8AD3F5">
        <w:rPr>
          <w:rFonts w:ascii="BC Sans" w:hAnsi="BC Sans" w:cs="Calibri"/>
          <w:sz w:val="24"/>
          <w:szCs w:val="24"/>
        </w:rPr>
        <w:t xml:space="preserve"> and</w:t>
      </w:r>
      <w:r w:rsidR="2F24FA94" w:rsidRPr="2D8AD3F5">
        <w:rPr>
          <w:rFonts w:ascii="BC Sans" w:hAnsi="BC Sans" w:cs="Calibri"/>
          <w:sz w:val="24"/>
          <w:szCs w:val="24"/>
        </w:rPr>
        <w:t xml:space="preserve"> </w:t>
      </w:r>
      <w:r w:rsidRPr="2D8AD3F5">
        <w:rPr>
          <w:rFonts w:ascii="BC Sans" w:hAnsi="BC Sans" w:cs="Calibri"/>
          <w:sz w:val="24"/>
          <w:szCs w:val="24"/>
        </w:rPr>
        <w:t xml:space="preserve">anti racism, </w:t>
      </w:r>
      <w:r w:rsidR="00A820DD" w:rsidRPr="2D8AD3F5">
        <w:rPr>
          <w:rFonts w:ascii="BC Sans" w:hAnsi="BC Sans" w:cs="Calibri"/>
          <w:sz w:val="24"/>
          <w:szCs w:val="24"/>
        </w:rPr>
        <w:t xml:space="preserve">and </w:t>
      </w:r>
      <w:r w:rsidRPr="2D8AD3F5">
        <w:rPr>
          <w:rFonts w:ascii="BC Sans" w:hAnsi="BC Sans" w:cs="Calibri"/>
          <w:sz w:val="24"/>
          <w:szCs w:val="24"/>
        </w:rPr>
        <w:t>we are a highly connected organization known for upholding rights</w:t>
      </w:r>
      <w:r w:rsidRPr="2D8AD3F5">
        <w:rPr>
          <w:rFonts w:ascii="BC Sans" w:hAnsi="BC Sans" w:cs="Calibri"/>
          <w:b/>
          <w:bCs/>
          <w:sz w:val="24"/>
          <w:szCs w:val="24"/>
        </w:rPr>
        <w:t xml:space="preserve"> </w:t>
      </w:r>
      <w:r w:rsidRPr="2D8AD3F5">
        <w:rPr>
          <w:rFonts w:ascii="BC Sans" w:hAnsi="BC Sans" w:cs="Calibri"/>
          <w:sz w:val="24"/>
          <w:szCs w:val="24"/>
        </w:rPr>
        <w:t xml:space="preserve">and being respectful, responsive, responsible, reciprocal and a good ally.  </w:t>
      </w:r>
    </w:p>
    <w:p w14:paraId="6054060B" w14:textId="77777777" w:rsidR="004A170C" w:rsidRDefault="004A170C" w:rsidP="0003102D">
      <w:pPr>
        <w:pStyle w:val="Heading1"/>
        <w:spacing w:before="0" w:after="0" w:line="312" w:lineRule="auto"/>
        <w:rPr>
          <w:rFonts w:ascii="BC Sans" w:hAnsi="BC Sans" w:cs="Calibri"/>
          <w:sz w:val="24"/>
          <w:szCs w:val="24"/>
        </w:rPr>
      </w:pPr>
    </w:p>
    <w:p w14:paraId="6A704DAB" w14:textId="08C3F328" w:rsidR="00282B03" w:rsidRPr="0003102D" w:rsidRDefault="00282B03" w:rsidP="0003102D">
      <w:pPr>
        <w:pStyle w:val="Heading1"/>
        <w:spacing w:before="0" w:after="0" w:line="312" w:lineRule="auto"/>
        <w:rPr>
          <w:rFonts w:ascii="BC Sans" w:hAnsi="BC Sans" w:cs="Calibri"/>
          <w:sz w:val="24"/>
          <w:szCs w:val="24"/>
        </w:rPr>
      </w:pPr>
      <w:r w:rsidRPr="0003102D">
        <w:rPr>
          <w:rFonts w:ascii="BC Sans" w:hAnsi="BC Sans" w:cs="Calibri"/>
          <w:sz w:val="24"/>
          <w:szCs w:val="24"/>
        </w:rPr>
        <w:t>Overview of Position</w:t>
      </w:r>
    </w:p>
    <w:p w14:paraId="00B461AF" w14:textId="77777777" w:rsidR="00D7522B" w:rsidRPr="0003102D" w:rsidRDefault="00D7522B" w:rsidP="0003102D">
      <w:pPr>
        <w:spacing w:after="0" w:line="312" w:lineRule="auto"/>
        <w:rPr>
          <w:rFonts w:ascii="BC Sans" w:hAnsi="BC Sans" w:cs="Calibri"/>
          <w:sz w:val="24"/>
          <w:szCs w:val="24"/>
        </w:rPr>
      </w:pPr>
    </w:p>
    <w:p w14:paraId="480C0129" w14:textId="6D039DC8" w:rsidR="00C13141" w:rsidRDefault="00C13141" w:rsidP="07098AEF">
      <w:pPr>
        <w:tabs>
          <w:tab w:val="left" w:pos="8673"/>
        </w:tabs>
        <w:spacing w:after="0" w:line="312" w:lineRule="auto"/>
        <w:contextualSpacing/>
        <w:jc w:val="left"/>
        <w:rPr>
          <w:rFonts w:ascii="BC Sans" w:hAnsi="BC Sans" w:cs="Calibri"/>
          <w:sz w:val="24"/>
          <w:szCs w:val="24"/>
        </w:rPr>
      </w:pPr>
      <w:r w:rsidRPr="2D8AD3F5">
        <w:rPr>
          <w:rFonts w:ascii="BC Sans" w:hAnsi="BC Sans" w:cs="Calibri"/>
          <w:sz w:val="24"/>
          <w:szCs w:val="24"/>
        </w:rPr>
        <w:t>The Reviews and Investigations Analyst reports to the Manager, Reviews and Investigations and is responsible for data input and analysis, issues identification, research</w:t>
      </w:r>
      <w:r w:rsidR="009201BE" w:rsidRPr="2D8AD3F5">
        <w:rPr>
          <w:rFonts w:ascii="BC Sans" w:hAnsi="BC Sans" w:cs="Calibri"/>
          <w:sz w:val="24"/>
          <w:szCs w:val="24"/>
        </w:rPr>
        <w:t>ing</w:t>
      </w:r>
      <w:r w:rsidRPr="2D8AD3F5">
        <w:rPr>
          <w:rFonts w:ascii="BC Sans" w:hAnsi="BC Sans" w:cs="Calibri"/>
          <w:sz w:val="24"/>
          <w:szCs w:val="24"/>
        </w:rPr>
        <w:t xml:space="preserve"> and summariz</w:t>
      </w:r>
      <w:r w:rsidR="009201BE" w:rsidRPr="2D8AD3F5">
        <w:rPr>
          <w:rFonts w:ascii="BC Sans" w:hAnsi="BC Sans" w:cs="Calibri"/>
          <w:sz w:val="24"/>
          <w:szCs w:val="24"/>
        </w:rPr>
        <w:t>ing</w:t>
      </w:r>
      <w:r w:rsidRPr="2D8AD3F5">
        <w:rPr>
          <w:rFonts w:ascii="BC Sans" w:hAnsi="BC Sans" w:cs="Calibri"/>
          <w:sz w:val="24"/>
          <w:szCs w:val="24"/>
        </w:rPr>
        <w:t xml:space="preserve"> information for briefing notes and public reports, conducting Comprehensive Reviews of children and youth’s stories, and assisting with investigations.  </w:t>
      </w:r>
    </w:p>
    <w:p w14:paraId="0A654E86" w14:textId="77777777" w:rsidR="00C13141" w:rsidRPr="0007772C" w:rsidRDefault="00C13141" w:rsidP="00C13141">
      <w:pPr>
        <w:tabs>
          <w:tab w:val="left" w:pos="8673"/>
        </w:tabs>
        <w:spacing w:after="0" w:line="312" w:lineRule="auto"/>
        <w:contextualSpacing/>
        <w:jc w:val="left"/>
        <w:rPr>
          <w:rFonts w:ascii="BC Sans" w:hAnsi="BC Sans" w:cs="Calibri"/>
          <w:sz w:val="24"/>
          <w:szCs w:val="24"/>
          <w:lang w:val="en-CA"/>
        </w:rPr>
      </w:pPr>
    </w:p>
    <w:p w14:paraId="399BCBCC" w14:textId="77777777" w:rsidR="00D7522B" w:rsidRPr="0003102D" w:rsidRDefault="00D7522B" w:rsidP="0003102D">
      <w:pPr>
        <w:spacing w:after="0" w:line="312" w:lineRule="auto"/>
        <w:rPr>
          <w:rFonts w:ascii="BC Sans" w:hAnsi="BC Sans" w:cs="Calibri"/>
          <w:b/>
          <w:bCs/>
          <w:sz w:val="24"/>
          <w:szCs w:val="24"/>
        </w:rPr>
      </w:pPr>
      <w:r w:rsidRPr="0003102D">
        <w:rPr>
          <w:rFonts w:ascii="BC Sans" w:hAnsi="BC Sans" w:cs="Calibri"/>
          <w:b/>
          <w:bCs/>
          <w:sz w:val="24"/>
          <w:szCs w:val="24"/>
        </w:rPr>
        <w:t>WHY JOIN US?</w:t>
      </w:r>
    </w:p>
    <w:p w14:paraId="28E615F8" w14:textId="5B5BCF0B"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 xml:space="preserve">You will be making a meaningful difference in the lives of BC’s </w:t>
      </w:r>
      <w:r w:rsidR="006F6B3D" w:rsidRPr="0003102D">
        <w:rPr>
          <w:rFonts w:ascii="BC Sans" w:hAnsi="BC Sans" w:cs="Calibri"/>
          <w:sz w:val="24"/>
          <w:szCs w:val="24"/>
        </w:rPr>
        <w:t>c</w:t>
      </w:r>
      <w:r w:rsidR="00145417" w:rsidRPr="0003102D">
        <w:rPr>
          <w:rFonts w:ascii="BC Sans" w:hAnsi="BC Sans" w:cs="Calibri"/>
          <w:sz w:val="24"/>
          <w:szCs w:val="24"/>
        </w:rPr>
        <w:t xml:space="preserve">hildren, </w:t>
      </w:r>
      <w:r w:rsidR="006F6B3D" w:rsidRPr="0003102D">
        <w:rPr>
          <w:rFonts w:ascii="BC Sans" w:hAnsi="BC Sans" w:cs="Calibri"/>
          <w:sz w:val="24"/>
          <w:szCs w:val="24"/>
        </w:rPr>
        <w:t>y</w:t>
      </w:r>
      <w:r w:rsidR="00145417" w:rsidRPr="0003102D">
        <w:rPr>
          <w:rFonts w:ascii="BC Sans" w:hAnsi="BC Sans" w:cs="Calibri"/>
          <w:sz w:val="24"/>
          <w:szCs w:val="24"/>
        </w:rPr>
        <w:t xml:space="preserve">outh and </w:t>
      </w:r>
      <w:r w:rsidR="006F6B3D" w:rsidRPr="0003102D">
        <w:rPr>
          <w:rFonts w:ascii="BC Sans" w:hAnsi="BC Sans" w:cs="Calibri"/>
          <w:sz w:val="24"/>
          <w:szCs w:val="24"/>
        </w:rPr>
        <w:t>y</w:t>
      </w:r>
      <w:r w:rsidR="00145417" w:rsidRPr="0003102D">
        <w:rPr>
          <w:rFonts w:ascii="BC Sans" w:hAnsi="BC Sans" w:cs="Calibri"/>
          <w:sz w:val="24"/>
          <w:szCs w:val="24"/>
        </w:rPr>
        <w:t xml:space="preserve">oung </w:t>
      </w:r>
      <w:r w:rsidR="006F6B3D" w:rsidRPr="0003102D">
        <w:rPr>
          <w:rFonts w:ascii="BC Sans" w:hAnsi="BC Sans" w:cs="Calibri"/>
          <w:sz w:val="24"/>
          <w:szCs w:val="24"/>
        </w:rPr>
        <w:t>a</w:t>
      </w:r>
      <w:r w:rsidR="00145417" w:rsidRPr="0003102D">
        <w:rPr>
          <w:rFonts w:ascii="BC Sans" w:hAnsi="BC Sans" w:cs="Calibri"/>
          <w:sz w:val="24"/>
          <w:szCs w:val="24"/>
        </w:rPr>
        <w:t xml:space="preserve">dults </w:t>
      </w:r>
      <w:r w:rsidRPr="0003102D">
        <w:rPr>
          <w:rFonts w:ascii="BC Sans" w:hAnsi="BC Sans" w:cs="Calibri"/>
          <w:sz w:val="24"/>
          <w:szCs w:val="24"/>
        </w:rPr>
        <w:t>– you will be a catalyst for change.</w:t>
      </w:r>
    </w:p>
    <w:p w14:paraId="1DE5A22A" w14:textId="77777777"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Our staff are passionate and committed.</w:t>
      </w:r>
    </w:p>
    <w:p w14:paraId="0D8ADB49" w14:textId="6C22C950"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RCY offers competitive salaries and commits to ongoing review to ensure equity and fairness.</w:t>
      </w:r>
    </w:p>
    <w:p w14:paraId="230B3193" w14:textId="77777777"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RCY offers a modified work week (flex schedule) for most staff and a variety of remote/virtual and on-site work arrangements.</w:t>
      </w:r>
    </w:p>
    <w:p w14:paraId="7F7994C3" w14:textId="77777777" w:rsidR="00D7522B" w:rsidRPr="0003102D" w:rsidRDefault="00D7522B" w:rsidP="0003102D">
      <w:pPr>
        <w:pStyle w:val="ListParagraph"/>
        <w:numPr>
          <w:ilvl w:val="0"/>
          <w:numId w:val="16"/>
        </w:numPr>
        <w:spacing w:line="312" w:lineRule="auto"/>
        <w:jc w:val="left"/>
        <w:rPr>
          <w:rFonts w:ascii="BC Sans" w:hAnsi="BC Sans" w:cs="Calibri"/>
          <w:sz w:val="24"/>
          <w:szCs w:val="24"/>
        </w:rPr>
      </w:pPr>
      <w:r w:rsidRPr="0003102D">
        <w:rPr>
          <w:rFonts w:ascii="BC Sans" w:hAnsi="BC Sans" w:cs="Calibri"/>
          <w:sz w:val="24"/>
          <w:szCs w:val="24"/>
        </w:rPr>
        <w:t>RCY staff are essential to the impact that we aspire to and so we invest in ongoing professional development for all staff.</w:t>
      </w:r>
    </w:p>
    <w:p w14:paraId="764CFE2A" w14:textId="1CCBF675"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As part of the structure of government, RCY offers a comprehensive benefits program including health, paramedical, dental, vision and Employee and Family Assistance services (or amount in lieu added to pay for auxiliary employees).</w:t>
      </w:r>
    </w:p>
    <w:p w14:paraId="683932D7" w14:textId="77777777" w:rsidR="00E43F52" w:rsidRPr="0003102D" w:rsidRDefault="00E43F52" w:rsidP="0003102D">
      <w:pPr>
        <w:spacing w:after="0" w:line="312" w:lineRule="auto"/>
        <w:rPr>
          <w:rFonts w:ascii="BC Sans" w:hAnsi="BC Sans" w:cs="Calibri"/>
          <w:sz w:val="24"/>
          <w:szCs w:val="24"/>
        </w:rPr>
      </w:pPr>
    </w:p>
    <w:p w14:paraId="60A4C989" w14:textId="77777777" w:rsidR="004A170C" w:rsidRDefault="004A170C" w:rsidP="0003102D">
      <w:pPr>
        <w:spacing w:after="0" w:line="312" w:lineRule="auto"/>
        <w:rPr>
          <w:rFonts w:ascii="BC Sans" w:hAnsi="BC Sans" w:cs="Calibri"/>
          <w:b/>
          <w:bCs/>
          <w:sz w:val="24"/>
          <w:szCs w:val="24"/>
        </w:rPr>
      </w:pPr>
    </w:p>
    <w:p w14:paraId="3BCA3FA8" w14:textId="77777777" w:rsidR="004A170C" w:rsidRDefault="004A170C" w:rsidP="0003102D">
      <w:pPr>
        <w:spacing w:after="0" w:line="312" w:lineRule="auto"/>
        <w:rPr>
          <w:rFonts w:ascii="BC Sans" w:hAnsi="BC Sans" w:cs="Calibri"/>
          <w:b/>
          <w:bCs/>
          <w:sz w:val="24"/>
          <w:szCs w:val="24"/>
        </w:rPr>
      </w:pPr>
    </w:p>
    <w:p w14:paraId="6D6B3938" w14:textId="77777777" w:rsidR="004A170C" w:rsidRDefault="004A170C" w:rsidP="0003102D">
      <w:pPr>
        <w:spacing w:after="0" w:line="312" w:lineRule="auto"/>
        <w:rPr>
          <w:rFonts w:ascii="BC Sans" w:hAnsi="BC Sans" w:cs="Calibri"/>
          <w:b/>
          <w:bCs/>
          <w:sz w:val="24"/>
          <w:szCs w:val="24"/>
        </w:rPr>
      </w:pPr>
    </w:p>
    <w:p w14:paraId="73D28BB6" w14:textId="77777777" w:rsidR="004A170C" w:rsidRDefault="004A170C" w:rsidP="0003102D">
      <w:pPr>
        <w:spacing w:after="0" w:line="312" w:lineRule="auto"/>
        <w:rPr>
          <w:rFonts w:ascii="BC Sans" w:hAnsi="BC Sans" w:cs="Calibri"/>
          <w:b/>
          <w:bCs/>
          <w:sz w:val="24"/>
          <w:szCs w:val="24"/>
        </w:rPr>
      </w:pPr>
    </w:p>
    <w:p w14:paraId="12DEB927" w14:textId="50C0142B" w:rsidR="00A27B2D" w:rsidRDefault="00A27B2D" w:rsidP="0003102D">
      <w:pPr>
        <w:spacing w:after="0" w:line="312" w:lineRule="auto"/>
        <w:rPr>
          <w:rFonts w:ascii="BC Sans" w:hAnsi="BC Sans" w:cs="Calibri"/>
          <w:b/>
          <w:bCs/>
          <w:sz w:val="24"/>
          <w:szCs w:val="24"/>
        </w:rPr>
      </w:pPr>
      <w:r w:rsidRPr="0003102D">
        <w:rPr>
          <w:rFonts w:ascii="BC Sans" w:hAnsi="BC Sans" w:cs="Calibri"/>
          <w:b/>
          <w:bCs/>
          <w:sz w:val="24"/>
          <w:szCs w:val="24"/>
        </w:rPr>
        <w:lastRenderedPageBreak/>
        <w:t>POSITION DETAILS</w:t>
      </w:r>
    </w:p>
    <w:p w14:paraId="4697F5A3" w14:textId="4697E587" w:rsidR="00C13141" w:rsidRDefault="00C13141" w:rsidP="0003102D">
      <w:pPr>
        <w:spacing w:after="0" w:line="312" w:lineRule="auto"/>
        <w:rPr>
          <w:rFonts w:ascii="BC Sans" w:hAnsi="BC Sans" w:cs="Calibri"/>
          <w:sz w:val="24"/>
          <w:szCs w:val="24"/>
        </w:rPr>
      </w:pPr>
      <w:r w:rsidRPr="2D8AD3F5">
        <w:rPr>
          <w:rFonts w:ascii="BC Sans" w:hAnsi="BC Sans" w:cs="Calibri"/>
          <w:sz w:val="24"/>
          <w:szCs w:val="24"/>
        </w:rPr>
        <w:t xml:space="preserve">In recognition of the critical importance to this role of a lived understanding of Indigenous communities, history, values, and ways of knowing, this competition is restricted to self-identified Indigenous applicants (First Nations, Métis, or Inuit). RCY commits to holding self-identification information confidentially – we hold this obligation with care and commitment. Your information will only be shared with the hiring panel, who </w:t>
      </w:r>
      <w:r w:rsidR="00715A9F" w:rsidRPr="2D8AD3F5">
        <w:rPr>
          <w:rFonts w:ascii="BC Sans" w:hAnsi="BC Sans" w:cs="Calibri"/>
          <w:sz w:val="24"/>
          <w:szCs w:val="24"/>
        </w:rPr>
        <w:t>commits</w:t>
      </w:r>
      <w:r w:rsidRPr="2D8AD3F5">
        <w:rPr>
          <w:rFonts w:ascii="BC Sans" w:hAnsi="BC Sans" w:cs="Calibri"/>
          <w:sz w:val="24"/>
          <w:szCs w:val="24"/>
        </w:rPr>
        <w:t xml:space="preserve"> to holding it in confidence and will not share your information unless it is needed for the hiring process (such as getting approval to extend a job offer).</w:t>
      </w:r>
    </w:p>
    <w:p w14:paraId="662D40BA" w14:textId="77777777" w:rsidR="00630D00" w:rsidRPr="0003102D" w:rsidRDefault="00630D00" w:rsidP="0003102D">
      <w:pPr>
        <w:spacing w:after="0" w:line="312" w:lineRule="auto"/>
        <w:rPr>
          <w:rFonts w:ascii="BC Sans" w:hAnsi="BC Sans" w:cs="Calibri"/>
          <w:sz w:val="24"/>
          <w:szCs w:val="24"/>
        </w:rPr>
      </w:pPr>
    </w:p>
    <w:p w14:paraId="117FC34C" w14:textId="1D9C5555" w:rsidR="00147106" w:rsidRPr="0003102D" w:rsidRDefault="00841339" w:rsidP="0003102D">
      <w:pPr>
        <w:pStyle w:val="ListParagraph"/>
        <w:numPr>
          <w:ilvl w:val="0"/>
          <w:numId w:val="17"/>
        </w:numPr>
        <w:spacing w:after="0" w:line="312" w:lineRule="auto"/>
        <w:jc w:val="left"/>
        <w:rPr>
          <w:rFonts w:ascii="BC Sans" w:hAnsi="BC Sans" w:cs="Calibri"/>
          <w:sz w:val="24"/>
          <w:szCs w:val="24"/>
        </w:rPr>
      </w:pPr>
      <w:r w:rsidRPr="00E059B0">
        <w:rPr>
          <w:rFonts w:ascii="BC Sans" w:hAnsi="BC Sans" w:cs="Calibri"/>
          <w:sz w:val="24"/>
          <w:szCs w:val="24"/>
        </w:rPr>
        <w:t>Competition #:</w:t>
      </w:r>
      <w:r w:rsidR="00C13141" w:rsidRPr="00E059B0">
        <w:rPr>
          <w:rFonts w:ascii="BC Sans" w:hAnsi="BC Sans" w:cs="Calibri"/>
          <w:sz w:val="24"/>
          <w:szCs w:val="24"/>
        </w:rPr>
        <w:t xml:space="preserve"> </w:t>
      </w:r>
      <w:r w:rsidR="00E059B0">
        <w:rPr>
          <w:rFonts w:ascii="BC Sans" w:hAnsi="BC Sans" w:cs="Calibri"/>
          <w:sz w:val="24"/>
          <w:szCs w:val="24"/>
        </w:rPr>
        <w:t>122122</w:t>
      </w:r>
    </w:p>
    <w:p w14:paraId="35949C69" w14:textId="7DB74F95" w:rsidR="00147106" w:rsidRPr="0003102D" w:rsidRDefault="00147106" w:rsidP="0003102D">
      <w:pPr>
        <w:pStyle w:val="ListParagraph"/>
        <w:numPr>
          <w:ilvl w:val="0"/>
          <w:numId w:val="17"/>
        </w:numPr>
        <w:spacing w:after="0" w:line="312" w:lineRule="auto"/>
        <w:jc w:val="left"/>
        <w:rPr>
          <w:rFonts w:ascii="BC Sans" w:hAnsi="BC Sans" w:cs="Calibri"/>
          <w:sz w:val="24"/>
          <w:szCs w:val="24"/>
        </w:rPr>
      </w:pPr>
      <w:r w:rsidRPr="2D8AD3F5">
        <w:rPr>
          <w:rFonts w:ascii="BC Sans" w:hAnsi="BC Sans" w:cs="Calibri"/>
          <w:sz w:val="24"/>
          <w:szCs w:val="24"/>
        </w:rPr>
        <w:t>Classification:</w:t>
      </w:r>
      <w:r w:rsidR="00C13141" w:rsidRPr="2D8AD3F5">
        <w:rPr>
          <w:rFonts w:ascii="BC Sans" w:hAnsi="BC Sans" w:cs="Calibri"/>
          <w:sz w:val="24"/>
          <w:szCs w:val="24"/>
        </w:rPr>
        <w:t xml:space="preserve"> Band 2</w:t>
      </w:r>
    </w:p>
    <w:p w14:paraId="57D08DD8" w14:textId="51571892" w:rsidR="00A27B2D" w:rsidRPr="0003102D" w:rsidRDefault="00A27B2D"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t>Salary range:</w:t>
      </w:r>
      <w:r w:rsidR="00841339" w:rsidRPr="0003102D">
        <w:rPr>
          <w:rFonts w:ascii="BC Sans" w:hAnsi="BC Sans" w:cs="Calibri"/>
          <w:sz w:val="24"/>
          <w:szCs w:val="24"/>
        </w:rPr>
        <w:t xml:space="preserve"> </w:t>
      </w:r>
      <w:r w:rsidR="00C13141" w:rsidRPr="00C13141">
        <w:rPr>
          <w:rFonts w:ascii="BC Sans" w:hAnsi="BC Sans" w:cs="Calibri"/>
          <w:sz w:val="24"/>
          <w:szCs w:val="24"/>
        </w:rPr>
        <w:t xml:space="preserve">$76,500.09 – $108,100.23 </w:t>
      </w:r>
      <w:r w:rsidR="00841339" w:rsidRPr="0003102D">
        <w:rPr>
          <w:rFonts w:ascii="BC Sans" w:hAnsi="BC Sans" w:cs="Calibri"/>
          <w:sz w:val="24"/>
          <w:szCs w:val="24"/>
        </w:rPr>
        <w:t xml:space="preserve">annually. </w:t>
      </w:r>
      <w:r w:rsidR="00D7522B" w:rsidRPr="0003102D">
        <w:rPr>
          <w:rFonts w:ascii="BC Sans" w:hAnsi="BC Sans" w:cs="Calibri"/>
          <w:sz w:val="24"/>
          <w:szCs w:val="24"/>
        </w:rPr>
        <w:t>Starting salary offer will take into consideration the level of experience and skill the candidate brings to the role, and internal equity.</w:t>
      </w:r>
    </w:p>
    <w:p w14:paraId="08F76C25" w14:textId="77777777" w:rsidR="00E3750F" w:rsidRDefault="00A27B2D" w:rsidP="0003102D">
      <w:pPr>
        <w:pStyle w:val="ListParagraph"/>
        <w:numPr>
          <w:ilvl w:val="0"/>
          <w:numId w:val="17"/>
        </w:numPr>
        <w:spacing w:after="0" w:line="312" w:lineRule="auto"/>
        <w:jc w:val="left"/>
        <w:rPr>
          <w:rFonts w:ascii="BC Sans" w:hAnsi="BC Sans" w:cs="Calibri"/>
          <w:sz w:val="24"/>
          <w:szCs w:val="24"/>
        </w:rPr>
      </w:pPr>
      <w:r w:rsidRPr="2D8AD3F5">
        <w:rPr>
          <w:rFonts w:ascii="BC Sans" w:hAnsi="BC Sans" w:cs="Calibri"/>
          <w:sz w:val="24"/>
          <w:szCs w:val="24"/>
        </w:rPr>
        <w:t>Number of positions:</w:t>
      </w:r>
    </w:p>
    <w:p w14:paraId="3B93666A" w14:textId="30CBC70B" w:rsidR="00A27B2D" w:rsidRDefault="00E3750F" w:rsidP="00E3750F">
      <w:pPr>
        <w:pStyle w:val="ListParagraph"/>
        <w:numPr>
          <w:ilvl w:val="1"/>
          <w:numId w:val="17"/>
        </w:numPr>
        <w:spacing w:after="0" w:line="312" w:lineRule="auto"/>
        <w:jc w:val="left"/>
        <w:rPr>
          <w:rFonts w:ascii="BC Sans" w:hAnsi="BC Sans" w:cs="Calibri"/>
          <w:sz w:val="24"/>
          <w:szCs w:val="24"/>
        </w:rPr>
      </w:pPr>
      <w:r w:rsidRPr="2D8AD3F5">
        <w:rPr>
          <w:rFonts w:ascii="BC Sans" w:hAnsi="BC Sans" w:cs="Calibri"/>
          <w:sz w:val="24"/>
          <w:szCs w:val="24"/>
        </w:rPr>
        <w:t xml:space="preserve">One full-time permanent </w:t>
      </w:r>
    </w:p>
    <w:p w14:paraId="3DE79A83" w14:textId="121CB1EC" w:rsidR="00B62E5D" w:rsidRPr="002E5ECD" w:rsidRDefault="00E3750F" w:rsidP="2D8AD3F5">
      <w:pPr>
        <w:pStyle w:val="ListParagraph"/>
        <w:numPr>
          <w:ilvl w:val="1"/>
          <w:numId w:val="17"/>
        </w:numPr>
        <w:spacing w:after="0" w:line="312" w:lineRule="auto"/>
        <w:jc w:val="left"/>
        <w:rPr>
          <w:rFonts w:ascii="BC Sans" w:hAnsi="BC Sans" w:cs="Calibri"/>
          <w:sz w:val="24"/>
          <w:szCs w:val="24"/>
        </w:rPr>
      </w:pPr>
      <w:r w:rsidRPr="2D8AD3F5">
        <w:rPr>
          <w:rFonts w:ascii="BC Sans" w:hAnsi="BC Sans" w:cs="Calibri"/>
          <w:sz w:val="24"/>
          <w:szCs w:val="24"/>
        </w:rPr>
        <w:t>One full-time temporary (</w:t>
      </w:r>
      <w:r w:rsidR="00A84A65" w:rsidRPr="2D8AD3F5">
        <w:rPr>
          <w:rFonts w:ascii="BC Sans" w:hAnsi="BC Sans" w:cs="Calibri"/>
          <w:sz w:val="24"/>
          <w:szCs w:val="24"/>
        </w:rPr>
        <w:t>12-month</w:t>
      </w:r>
      <w:r w:rsidRPr="2D8AD3F5">
        <w:rPr>
          <w:rFonts w:ascii="BC Sans" w:hAnsi="BC Sans" w:cs="Calibri"/>
          <w:sz w:val="24"/>
          <w:szCs w:val="24"/>
        </w:rPr>
        <w:t xml:space="preserve"> parental leave)</w:t>
      </w:r>
    </w:p>
    <w:p w14:paraId="1DF31B44" w14:textId="633FA65D" w:rsidR="00841339" w:rsidRPr="0003102D" w:rsidRDefault="00D7522B"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t>An eligibility list may be established for future temporary and/or permanent vacancies. Temporary appointments may be extended and/or a permanent appointment may result from a temporary appointment.</w:t>
      </w:r>
    </w:p>
    <w:p w14:paraId="7C26A99F" w14:textId="1FAD03F2" w:rsidR="005F0D72" w:rsidRPr="0003102D" w:rsidRDefault="00D7522B" w:rsidP="0003102D">
      <w:pPr>
        <w:pStyle w:val="ListParagraph"/>
        <w:numPr>
          <w:ilvl w:val="0"/>
          <w:numId w:val="17"/>
        </w:numPr>
        <w:spacing w:after="0" w:line="312" w:lineRule="auto"/>
        <w:jc w:val="left"/>
        <w:rPr>
          <w:rFonts w:ascii="BC Sans" w:hAnsi="BC Sans" w:cs="Calibri"/>
          <w:sz w:val="24"/>
          <w:szCs w:val="24"/>
        </w:rPr>
      </w:pPr>
      <w:r w:rsidRPr="2D8AD3F5">
        <w:rPr>
          <w:rFonts w:ascii="BC Sans" w:hAnsi="BC Sans" w:cs="Calibri"/>
          <w:sz w:val="24"/>
          <w:szCs w:val="24"/>
        </w:rPr>
        <w:t xml:space="preserve">Please note that </w:t>
      </w:r>
      <w:r w:rsidR="005F0D72" w:rsidRPr="2D8AD3F5">
        <w:rPr>
          <w:rFonts w:ascii="BC Sans" w:hAnsi="BC Sans" w:cs="Calibri"/>
          <w:sz w:val="24"/>
          <w:szCs w:val="24"/>
        </w:rPr>
        <w:t>employees must be physically present in British Columbia for this position. The successful applicant must be willing to relocate if not currently resident in BC.</w:t>
      </w:r>
      <w:r w:rsidR="00011737" w:rsidRPr="2D8AD3F5">
        <w:rPr>
          <w:rFonts w:ascii="BC Sans" w:hAnsi="BC Sans" w:cs="Calibri"/>
          <w:sz w:val="24"/>
          <w:szCs w:val="24"/>
        </w:rPr>
        <w:t xml:space="preserve"> Relocation expenses </w:t>
      </w:r>
      <w:r w:rsidR="00C63BB5" w:rsidRPr="2D8AD3F5">
        <w:rPr>
          <w:rFonts w:ascii="BC Sans" w:hAnsi="BC Sans" w:cs="Calibri"/>
          <w:sz w:val="24"/>
          <w:szCs w:val="24"/>
        </w:rPr>
        <w:t xml:space="preserve">may be </w:t>
      </w:r>
      <w:r w:rsidR="00011737" w:rsidRPr="2D8AD3F5">
        <w:rPr>
          <w:rFonts w:ascii="BC Sans" w:hAnsi="BC Sans" w:cs="Calibri"/>
          <w:sz w:val="24"/>
          <w:szCs w:val="24"/>
        </w:rPr>
        <w:t>available as per BC public service and RCY policy.</w:t>
      </w:r>
    </w:p>
    <w:p w14:paraId="5EF6EE50" w14:textId="01671E4C" w:rsidR="005F0D72" w:rsidRPr="0003102D" w:rsidRDefault="005F0D72"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t>T</w:t>
      </w:r>
      <w:r w:rsidR="00D7522B" w:rsidRPr="0003102D">
        <w:rPr>
          <w:rFonts w:ascii="BC Sans" w:hAnsi="BC Sans" w:cs="Calibri"/>
          <w:sz w:val="24"/>
          <w:szCs w:val="24"/>
        </w:rPr>
        <w:t xml:space="preserve">his position </w:t>
      </w:r>
      <w:r w:rsidRPr="0003102D">
        <w:rPr>
          <w:rFonts w:ascii="BC Sans" w:hAnsi="BC Sans" w:cs="Calibri"/>
          <w:sz w:val="24"/>
          <w:szCs w:val="24"/>
        </w:rPr>
        <w:t xml:space="preserve">is eligible for full-time remote work </w:t>
      </w:r>
      <w:r w:rsidR="00D7522B" w:rsidRPr="0003102D">
        <w:rPr>
          <w:rFonts w:ascii="BC Sans" w:hAnsi="BC Sans" w:cs="Calibri"/>
          <w:sz w:val="24"/>
          <w:szCs w:val="24"/>
        </w:rPr>
        <w:t xml:space="preserve">within British Columbia. </w:t>
      </w:r>
    </w:p>
    <w:p w14:paraId="392C2CD6" w14:textId="42215AFD" w:rsidR="005F7B1C" w:rsidRPr="0003102D" w:rsidRDefault="00D7522B"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lastRenderedPageBreak/>
        <w:t xml:space="preserve">RCY staff are required to travel to meet operational requirements. In keeping with RCY’s support to balance work, family and other commitments, travel will be </w:t>
      </w:r>
      <w:proofErr w:type="gramStart"/>
      <w:r w:rsidRPr="0003102D">
        <w:rPr>
          <w:rFonts w:ascii="BC Sans" w:hAnsi="BC Sans" w:cs="Calibri"/>
          <w:sz w:val="24"/>
          <w:szCs w:val="24"/>
        </w:rPr>
        <w:t>planned in advance</w:t>
      </w:r>
      <w:proofErr w:type="gramEnd"/>
      <w:r w:rsidRPr="0003102D">
        <w:rPr>
          <w:rFonts w:ascii="BC Sans" w:hAnsi="BC Sans" w:cs="Calibri"/>
          <w:sz w:val="24"/>
          <w:szCs w:val="24"/>
        </w:rPr>
        <w:t xml:space="preserve"> whenever possible.</w:t>
      </w:r>
    </w:p>
    <w:p w14:paraId="0F6FBF58" w14:textId="22216D87" w:rsidR="00C57DDB" w:rsidRPr="0003102D" w:rsidRDefault="00D7522B"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t>This position is</w:t>
      </w:r>
      <w:r w:rsidR="00C13141">
        <w:rPr>
          <w:rFonts w:ascii="BC Sans" w:hAnsi="BC Sans" w:cs="Calibri"/>
          <w:sz w:val="24"/>
          <w:szCs w:val="24"/>
        </w:rPr>
        <w:t xml:space="preserve"> </w:t>
      </w:r>
      <w:r w:rsidRPr="0003102D">
        <w:rPr>
          <w:rFonts w:ascii="BC Sans" w:hAnsi="BC Sans" w:cs="Calibri"/>
          <w:sz w:val="24"/>
          <w:szCs w:val="24"/>
        </w:rPr>
        <w:t>eligible for a modified work week.</w:t>
      </w:r>
    </w:p>
    <w:p w14:paraId="43711392" w14:textId="3DC081CF" w:rsidR="000F4C83" w:rsidRPr="0003102D" w:rsidRDefault="000F4C83" w:rsidP="0003102D">
      <w:pPr>
        <w:numPr>
          <w:ilvl w:val="0"/>
          <w:numId w:val="17"/>
        </w:numPr>
        <w:spacing w:after="0" w:line="312" w:lineRule="auto"/>
        <w:jc w:val="left"/>
        <w:rPr>
          <w:rFonts w:ascii="BC Sans" w:eastAsia="Times New Roman" w:hAnsi="BC Sans" w:cs="Calibri"/>
          <w:color w:val="000000"/>
          <w:sz w:val="24"/>
          <w:szCs w:val="24"/>
          <w:lang w:eastAsia="en-CA"/>
        </w:rPr>
      </w:pPr>
      <w:r w:rsidRPr="0003102D">
        <w:rPr>
          <w:rFonts w:ascii="BC Sans" w:eastAsia="Times New Roman" w:hAnsi="BC Sans" w:cs="Calibri"/>
          <w:color w:val="000000"/>
          <w:sz w:val="24"/>
          <w:szCs w:val="24"/>
          <w:lang w:eastAsia="en-CA"/>
        </w:rPr>
        <w:t>This position is excluded from union membership</w:t>
      </w:r>
      <w:r w:rsidR="004B0E99" w:rsidRPr="0003102D">
        <w:rPr>
          <w:rFonts w:ascii="BC Sans" w:eastAsia="Times New Roman" w:hAnsi="BC Sans" w:cs="Calibri"/>
          <w:color w:val="000000"/>
          <w:sz w:val="24"/>
          <w:szCs w:val="24"/>
          <w:lang w:eastAsia="en-CA"/>
        </w:rPr>
        <w:t>.</w:t>
      </w:r>
    </w:p>
    <w:p w14:paraId="57470951" w14:textId="3BD42D5E" w:rsidR="00676FEA" w:rsidRPr="0003102D" w:rsidRDefault="00676FEA" w:rsidP="0003102D">
      <w:pPr>
        <w:numPr>
          <w:ilvl w:val="0"/>
          <w:numId w:val="17"/>
        </w:numPr>
        <w:spacing w:after="0" w:line="312" w:lineRule="auto"/>
        <w:jc w:val="left"/>
        <w:rPr>
          <w:rFonts w:ascii="BC Sans" w:eastAsia="Times New Roman" w:hAnsi="BC Sans" w:cs="Calibri"/>
          <w:sz w:val="24"/>
          <w:szCs w:val="24"/>
          <w:lang w:eastAsia="en-CA"/>
        </w:rPr>
      </w:pPr>
      <w:r w:rsidRPr="0003102D">
        <w:rPr>
          <w:rFonts w:ascii="BC Sans" w:eastAsia="Times New Roman" w:hAnsi="BC Sans" w:cs="Calibri"/>
          <w:sz w:val="24"/>
          <w:szCs w:val="24"/>
          <w:lang w:eastAsia="en-CA"/>
        </w:rPr>
        <w:t xml:space="preserve">The successful applicant requires a police record </w:t>
      </w:r>
      <w:proofErr w:type="gramStart"/>
      <w:r w:rsidRPr="0003102D">
        <w:rPr>
          <w:rFonts w:ascii="BC Sans" w:eastAsia="Times New Roman" w:hAnsi="BC Sans" w:cs="Calibri"/>
          <w:sz w:val="24"/>
          <w:szCs w:val="24"/>
          <w:lang w:eastAsia="en-CA"/>
        </w:rPr>
        <w:t>check</w:t>
      </w:r>
      <w:r w:rsidR="00630D00">
        <w:rPr>
          <w:rFonts w:ascii="BC Sans" w:eastAsia="Times New Roman" w:hAnsi="BC Sans" w:cs="Calibri"/>
          <w:sz w:val="24"/>
          <w:szCs w:val="24"/>
          <w:lang w:eastAsia="en-CA"/>
        </w:rPr>
        <w:t>.</w:t>
      </w:r>
      <w:r w:rsidRPr="0003102D">
        <w:rPr>
          <w:rFonts w:ascii="BC Sans" w:eastAsia="Times New Roman" w:hAnsi="BC Sans" w:cs="Calibri"/>
          <w:sz w:val="24"/>
          <w:szCs w:val="24"/>
          <w:lang w:eastAsia="en-CA"/>
        </w:rPr>
        <w:t>.</w:t>
      </w:r>
      <w:proofErr w:type="gramEnd"/>
    </w:p>
    <w:p w14:paraId="7CE076AA" w14:textId="77777777" w:rsidR="00604AAE" w:rsidRPr="0003102D" w:rsidRDefault="00604AAE" w:rsidP="002E5ECD">
      <w:pPr>
        <w:spacing w:after="0" w:line="312" w:lineRule="auto"/>
        <w:rPr>
          <w:rFonts w:ascii="BC Sans" w:hAnsi="BC Sans" w:cs="Calibri"/>
          <w:sz w:val="24"/>
          <w:szCs w:val="24"/>
        </w:rPr>
      </w:pPr>
    </w:p>
    <w:p w14:paraId="1EC9EEA7" w14:textId="439EEADC" w:rsidR="004A170C" w:rsidRPr="004A170C" w:rsidRDefault="004A170C" w:rsidP="002E5ECD">
      <w:pPr>
        <w:spacing w:line="312" w:lineRule="auto"/>
        <w:rPr>
          <w:rFonts w:ascii="BC Sans" w:hAnsi="BC Sans"/>
          <w:sz w:val="24"/>
          <w:szCs w:val="24"/>
        </w:rPr>
      </w:pPr>
      <w:r w:rsidRPr="004A170C">
        <w:rPr>
          <w:rFonts w:ascii="BC Sans" w:hAnsi="BC Sans"/>
          <w:sz w:val="24"/>
          <w:szCs w:val="24"/>
        </w:rPr>
        <w:t>Preference may be given to candidates with</w:t>
      </w:r>
      <w:r>
        <w:rPr>
          <w:rFonts w:ascii="BC Sans" w:hAnsi="BC Sans"/>
          <w:sz w:val="24"/>
          <w:szCs w:val="24"/>
        </w:rPr>
        <w:t xml:space="preserve"> p</w:t>
      </w:r>
      <w:r w:rsidRPr="004A170C">
        <w:rPr>
          <w:rFonts w:ascii="BC Sans" w:hAnsi="BC Sans"/>
          <w:sz w:val="24"/>
          <w:szCs w:val="24"/>
        </w:rPr>
        <w:t>ersonal lived experience with child and youth serving systems. Lived experience could be through your own experience with receiving these services and/or involvement as a caregiver to an individual who has accessed these services.</w:t>
      </w:r>
    </w:p>
    <w:p w14:paraId="488D98DD" w14:textId="46C4F612" w:rsidR="002E5ECD" w:rsidRDefault="002E5ECD" w:rsidP="002E5ECD">
      <w:pPr>
        <w:spacing w:after="0" w:line="312" w:lineRule="auto"/>
        <w:rPr>
          <w:rFonts w:ascii="BC Sans" w:hAnsi="BC Sans" w:cs="Calibri"/>
          <w:sz w:val="24"/>
          <w:szCs w:val="24"/>
        </w:rPr>
      </w:pPr>
      <w:r w:rsidRPr="0003102D">
        <w:rPr>
          <w:rFonts w:ascii="BC Sans" w:hAnsi="BC Sans" w:cs="Calibri"/>
          <w:sz w:val="24"/>
          <w:szCs w:val="24"/>
        </w:rPr>
        <w:t xml:space="preserve">Full details about the education, experience and competencies required for this position are included in the </w:t>
      </w:r>
      <w:hyperlink r:id="rId11" w:history="1">
        <w:r w:rsidRPr="001466FE">
          <w:rPr>
            <w:rStyle w:val="Hyperlink"/>
            <w:rFonts w:ascii="BC Sans" w:hAnsi="BC Sans" w:cs="Calibri"/>
            <w:color w:val="D41D5F"/>
            <w:sz w:val="24"/>
            <w:szCs w:val="24"/>
          </w:rPr>
          <w:t>job description</w:t>
        </w:r>
      </w:hyperlink>
      <w:r w:rsidRPr="0003102D">
        <w:rPr>
          <w:rFonts w:ascii="BC Sans" w:hAnsi="BC Sans" w:cs="Calibri"/>
          <w:sz w:val="24"/>
          <w:szCs w:val="24"/>
        </w:rPr>
        <w:t>.</w:t>
      </w:r>
    </w:p>
    <w:p w14:paraId="4B10BBAE" w14:textId="77777777" w:rsidR="00D7522B" w:rsidRPr="0003102D" w:rsidRDefault="00D7522B" w:rsidP="0003102D">
      <w:pPr>
        <w:spacing w:after="0" w:line="312" w:lineRule="auto"/>
        <w:rPr>
          <w:rFonts w:ascii="BC Sans" w:hAnsi="BC Sans" w:cs="Calibri"/>
          <w:sz w:val="24"/>
          <w:szCs w:val="24"/>
        </w:rPr>
      </w:pPr>
    </w:p>
    <w:p w14:paraId="46DF0AF8" w14:textId="5066BB0A" w:rsidR="003B7A62" w:rsidRPr="0003102D" w:rsidRDefault="003B7A62" w:rsidP="0003102D">
      <w:pPr>
        <w:pStyle w:val="Heading1"/>
        <w:spacing w:before="0" w:line="312" w:lineRule="auto"/>
        <w:rPr>
          <w:rFonts w:ascii="BC Sans" w:hAnsi="BC Sans" w:cs="Calibri"/>
          <w:sz w:val="24"/>
          <w:szCs w:val="24"/>
        </w:rPr>
      </w:pPr>
      <w:r w:rsidRPr="0003102D">
        <w:rPr>
          <w:rFonts w:ascii="BC Sans" w:hAnsi="BC Sans" w:cs="Calibri"/>
          <w:sz w:val="24"/>
          <w:szCs w:val="24"/>
        </w:rPr>
        <w:t>How to Apply</w:t>
      </w:r>
    </w:p>
    <w:p w14:paraId="7D1560D6" w14:textId="77777777" w:rsidR="001036B0" w:rsidRPr="0003102D" w:rsidRDefault="001036B0" w:rsidP="0003102D">
      <w:pPr>
        <w:tabs>
          <w:tab w:val="left" w:pos="8673"/>
        </w:tabs>
        <w:spacing w:after="0" w:line="312" w:lineRule="auto"/>
        <w:jc w:val="left"/>
        <w:rPr>
          <w:rFonts w:ascii="BC Sans" w:hAnsi="BC Sans" w:cs="Calibri"/>
          <w:sz w:val="24"/>
          <w:szCs w:val="24"/>
        </w:rPr>
      </w:pPr>
    </w:p>
    <w:p w14:paraId="7E279D3F" w14:textId="5E388CCD" w:rsidR="00BA7F54" w:rsidRPr="0003102D" w:rsidRDefault="00BA7F54" w:rsidP="0003102D">
      <w:pPr>
        <w:tabs>
          <w:tab w:val="left" w:pos="8673"/>
        </w:tabs>
        <w:spacing w:after="0" w:line="312" w:lineRule="auto"/>
        <w:jc w:val="left"/>
        <w:rPr>
          <w:rFonts w:ascii="BC Sans" w:hAnsi="BC Sans" w:cs="Calibri"/>
          <w:b/>
          <w:bCs/>
          <w:sz w:val="24"/>
          <w:szCs w:val="24"/>
        </w:rPr>
      </w:pPr>
      <w:r w:rsidRPr="0003102D">
        <w:rPr>
          <w:rFonts w:ascii="BC Sans" w:hAnsi="BC Sans" w:cs="Calibri"/>
          <w:b/>
          <w:bCs/>
          <w:sz w:val="24"/>
          <w:szCs w:val="24"/>
        </w:rPr>
        <w:t>WHEN</w:t>
      </w:r>
    </w:p>
    <w:p w14:paraId="71E678B7" w14:textId="43552338" w:rsidR="00585E65" w:rsidRPr="0003102D" w:rsidRDefault="003B7A62" w:rsidP="0003102D">
      <w:pPr>
        <w:tabs>
          <w:tab w:val="left" w:pos="8673"/>
        </w:tabs>
        <w:spacing w:after="0" w:line="312" w:lineRule="auto"/>
        <w:jc w:val="left"/>
        <w:rPr>
          <w:rFonts w:ascii="BC Sans" w:hAnsi="BC Sans" w:cs="Calibri"/>
          <w:sz w:val="24"/>
          <w:szCs w:val="24"/>
        </w:rPr>
      </w:pPr>
      <w:r w:rsidRPr="00FF35F3">
        <w:rPr>
          <w:rFonts w:ascii="BC Sans" w:hAnsi="BC Sans" w:cs="Calibri"/>
          <w:sz w:val="24"/>
          <w:szCs w:val="24"/>
        </w:rPr>
        <w:t xml:space="preserve">Job applications will be accepted until </w:t>
      </w:r>
      <w:r w:rsidR="00A52F08">
        <w:rPr>
          <w:rFonts w:ascii="BC Sans" w:eastAsia="Times New Roman" w:hAnsi="BC Sans" w:cs="Calibri"/>
          <w:sz w:val="24"/>
          <w:szCs w:val="24"/>
        </w:rPr>
        <w:t>Thursday</w:t>
      </w:r>
      <w:r w:rsidR="00F95412" w:rsidRPr="00FF35F3">
        <w:rPr>
          <w:rFonts w:ascii="BC Sans" w:eastAsia="Times New Roman" w:hAnsi="BC Sans" w:cs="Calibri"/>
          <w:sz w:val="24"/>
          <w:szCs w:val="24"/>
        </w:rPr>
        <w:t xml:space="preserve">, </w:t>
      </w:r>
      <w:r w:rsidR="00FF35F3" w:rsidRPr="00FF35F3">
        <w:rPr>
          <w:rFonts w:ascii="BC Sans" w:eastAsia="Times New Roman" w:hAnsi="BC Sans" w:cs="Calibri"/>
          <w:sz w:val="24"/>
          <w:szCs w:val="24"/>
        </w:rPr>
        <w:t>January 2</w:t>
      </w:r>
      <w:r w:rsidR="00A52F08">
        <w:rPr>
          <w:rFonts w:ascii="BC Sans" w:eastAsia="Times New Roman" w:hAnsi="BC Sans" w:cs="Calibri"/>
          <w:sz w:val="24"/>
          <w:szCs w:val="24"/>
        </w:rPr>
        <w:t>9</w:t>
      </w:r>
      <w:r w:rsidR="00FF35F3">
        <w:rPr>
          <w:rFonts w:ascii="BC Sans" w:eastAsia="Times New Roman" w:hAnsi="BC Sans" w:cs="Calibri"/>
          <w:sz w:val="24"/>
          <w:szCs w:val="24"/>
        </w:rPr>
        <w:t>, 2026,</w:t>
      </w:r>
      <w:r w:rsidR="00F95412" w:rsidRPr="00FF35F3">
        <w:rPr>
          <w:rFonts w:ascii="BC Sans" w:eastAsia="Times New Roman" w:hAnsi="BC Sans" w:cs="Calibri"/>
          <w:sz w:val="24"/>
          <w:szCs w:val="24"/>
        </w:rPr>
        <w:t xml:space="preserve"> at 11:00 p.m. </w:t>
      </w:r>
      <w:r w:rsidR="001036B0" w:rsidRPr="00FF35F3">
        <w:rPr>
          <w:rFonts w:ascii="BC Sans" w:hAnsi="BC Sans" w:cs="Calibri"/>
          <w:sz w:val="24"/>
          <w:szCs w:val="24"/>
        </w:rPr>
        <w:t>PST</w:t>
      </w:r>
      <w:r w:rsidRPr="00FF35F3">
        <w:rPr>
          <w:rFonts w:ascii="BC Sans" w:hAnsi="BC Sans" w:cs="Calibri"/>
          <w:sz w:val="24"/>
          <w:szCs w:val="24"/>
        </w:rPr>
        <w:t>.</w:t>
      </w:r>
      <w:r w:rsidRPr="0003102D">
        <w:rPr>
          <w:rFonts w:ascii="BC Sans" w:hAnsi="BC Sans" w:cs="Calibri"/>
          <w:sz w:val="24"/>
          <w:szCs w:val="24"/>
        </w:rPr>
        <w:t xml:space="preserve">  </w:t>
      </w:r>
    </w:p>
    <w:p w14:paraId="2545CBD1" w14:textId="45EB23E5" w:rsidR="00A277AA" w:rsidRPr="0003102D" w:rsidRDefault="00A277AA" w:rsidP="0003102D">
      <w:pPr>
        <w:tabs>
          <w:tab w:val="left" w:pos="8673"/>
        </w:tabs>
        <w:spacing w:after="0" w:line="312" w:lineRule="auto"/>
        <w:jc w:val="left"/>
        <w:rPr>
          <w:rFonts w:ascii="BC Sans" w:hAnsi="BC Sans" w:cs="Calibri"/>
          <w:sz w:val="24"/>
          <w:szCs w:val="24"/>
        </w:rPr>
      </w:pPr>
    </w:p>
    <w:p w14:paraId="1ED68AB0" w14:textId="018D3902" w:rsidR="00BA7F54" w:rsidRPr="0003102D" w:rsidRDefault="00BA7F54" w:rsidP="0003102D">
      <w:pPr>
        <w:tabs>
          <w:tab w:val="left" w:pos="8673"/>
        </w:tabs>
        <w:spacing w:after="0" w:line="312" w:lineRule="auto"/>
        <w:jc w:val="left"/>
        <w:rPr>
          <w:rFonts w:ascii="BC Sans" w:hAnsi="BC Sans" w:cs="Calibri"/>
          <w:b/>
          <w:bCs/>
          <w:sz w:val="24"/>
          <w:szCs w:val="24"/>
        </w:rPr>
      </w:pPr>
      <w:r w:rsidRPr="0003102D">
        <w:rPr>
          <w:rFonts w:ascii="BC Sans" w:hAnsi="BC Sans" w:cs="Calibri"/>
          <w:b/>
          <w:bCs/>
          <w:sz w:val="24"/>
          <w:szCs w:val="24"/>
        </w:rPr>
        <w:t>WHAT TO INCLUDE</w:t>
      </w:r>
      <w:r w:rsidR="00DC5D3A" w:rsidRPr="0003102D">
        <w:rPr>
          <w:rFonts w:ascii="BC Sans" w:hAnsi="BC Sans" w:cs="Calibri"/>
          <w:b/>
          <w:bCs/>
          <w:sz w:val="24"/>
          <w:szCs w:val="24"/>
        </w:rPr>
        <w:t>?</w:t>
      </w:r>
    </w:p>
    <w:p w14:paraId="2588E302" w14:textId="7540F3F4" w:rsidR="00BA7F54" w:rsidRPr="0003102D" w:rsidRDefault="00BA7F54" w:rsidP="0003102D">
      <w:pPr>
        <w:tabs>
          <w:tab w:val="left" w:pos="8673"/>
        </w:tabs>
        <w:spacing w:after="0" w:line="312" w:lineRule="auto"/>
        <w:jc w:val="left"/>
        <w:rPr>
          <w:rFonts w:ascii="BC Sans" w:hAnsi="BC Sans" w:cs="Calibri"/>
          <w:sz w:val="24"/>
          <w:szCs w:val="24"/>
        </w:rPr>
      </w:pPr>
      <w:r w:rsidRPr="0003102D">
        <w:rPr>
          <w:rFonts w:ascii="BC Sans" w:hAnsi="BC Sans" w:cs="Calibri"/>
          <w:sz w:val="24"/>
          <w:szCs w:val="24"/>
        </w:rPr>
        <w:t xml:space="preserve">Your application </w:t>
      </w:r>
      <w:r w:rsidR="00DC5D3A" w:rsidRPr="0003102D">
        <w:rPr>
          <w:rFonts w:ascii="BC Sans" w:hAnsi="BC Sans" w:cs="Calibri"/>
          <w:sz w:val="24"/>
          <w:szCs w:val="24"/>
        </w:rPr>
        <w:t>must</w:t>
      </w:r>
      <w:r w:rsidRPr="0003102D">
        <w:rPr>
          <w:rFonts w:ascii="BC Sans" w:hAnsi="BC Sans" w:cs="Calibri"/>
          <w:sz w:val="24"/>
          <w:szCs w:val="24"/>
        </w:rPr>
        <w:t xml:space="preserve"> include:</w:t>
      </w:r>
    </w:p>
    <w:p w14:paraId="2EBFF5A9" w14:textId="6B1336A5" w:rsidR="00BA7F54" w:rsidRPr="0003102D" w:rsidRDefault="00DC5D3A" w:rsidP="0003102D">
      <w:pPr>
        <w:pStyle w:val="ListParagraph"/>
        <w:numPr>
          <w:ilvl w:val="0"/>
          <w:numId w:val="23"/>
        </w:numPr>
        <w:tabs>
          <w:tab w:val="left" w:pos="8673"/>
        </w:tabs>
        <w:spacing w:after="0" w:line="312" w:lineRule="auto"/>
        <w:jc w:val="left"/>
        <w:rPr>
          <w:rFonts w:ascii="BC Sans" w:hAnsi="BC Sans" w:cs="Calibri"/>
          <w:sz w:val="24"/>
          <w:szCs w:val="24"/>
        </w:rPr>
      </w:pPr>
      <w:r w:rsidRPr="4D5841D9">
        <w:rPr>
          <w:rFonts w:ascii="BC Sans" w:hAnsi="BC Sans" w:cs="Calibri"/>
          <w:sz w:val="24"/>
          <w:szCs w:val="24"/>
        </w:rPr>
        <w:t>Resume</w:t>
      </w:r>
    </w:p>
    <w:p w14:paraId="0CC0557E" w14:textId="617D880B" w:rsidR="00BA7F54" w:rsidRPr="0003102D" w:rsidRDefault="00BA7F54" w:rsidP="0003102D">
      <w:pPr>
        <w:pStyle w:val="ListParagraph"/>
        <w:numPr>
          <w:ilvl w:val="1"/>
          <w:numId w:val="23"/>
        </w:numPr>
        <w:tabs>
          <w:tab w:val="left" w:pos="8673"/>
        </w:tabs>
        <w:spacing w:after="0" w:line="312" w:lineRule="auto"/>
        <w:jc w:val="left"/>
        <w:rPr>
          <w:rFonts w:ascii="BC Sans" w:hAnsi="BC Sans" w:cs="Calibri"/>
          <w:sz w:val="24"/>
          <w:szCs w:val="24"/>
        </w:rPr>
      </w:pPr>
      <w:r w:rsidRPr="0003102D">
        <w:rPr>
          <w:rFonts w:ascii="BC Sans" w:hAnsi="BC Sans" w:cs="Calibri"/>
          <w:sz w:val="24"/>
          <w:szCs w:val="24"/>
        </w:rPr>
        <w:t xml:space="preserve">We strongly encourage you to </w:t>
      </w:r>
      <w:r w:rsidR="009F3436" w:rsidRPr="0003102D">
        <w:rPr>
          <w:rFonts w:ascii="BC Sans" w:hAnsi="BC Sans" w:cs="Calibri"/>
          <w:sz w:val="24"/>
          <w:szCs w:val="24"/>
        </w:rPr>
        <w:t xml:space="preserve">review all aspects of this job posting and </w:t>
      </w:r>
      <w:r w:rsidR="00F95959" w:rsidRPr="0003102D">
        <w:rPr>
          <w:rFonts w:ascii="BC Sans" w:hAnsi="BC Sans" w:cs="Calibri"/>
          <w:sz w:val="24"/>
          <w:szCs w:val="24"/>
        </w:rPr>
        <w:t xml:space="preserve">ensure your resume </w:t>
      </w:r>
      <w:r w:rsidRPr="0003102D">
        <w:rPr>
          <w:rFonts w:ascii="BC Sans" w:hAnsi="BC Sans" w:cs="Calibri"/>
          <w:sz w:val="24"/>
          <w:szCs w:val="24"/>
        </w:rPr>
        <w:t>highlights</w:t>
      </w:r>
      <w:r w:rsidR="00F95959" w:rsidRPr="0003102D">
        <w:rPr>
          <w:rFonts w:ascii="BC Sans" w:hAnsi="BC Sans" w:cs="Calibri"/>
          <w:sz w:val="24"/>
          <w:szCs w:val="24"/>
        </w:rPr>
        <w:t xml:space="preserve"> </w:t>
      </w:r>
      <w:r w:rsidR="009948A7" w:rsidRPr="0003102D">
        <w:rPr>
          <w:rFonts w:ascii="BC Sans" w:hAnsi="BC Sans" w:cs="Calibri"/>
          <w:sz w:val="24"/>
          <w:szCs w:val="24"/>
        </w:rPr>
        <w:t>your fit for the role</w:t>
      </w:r>
      <w:r w:rsidR="000D0C06" w:rsidRPr="0003102D">
        <w:rPr>
          <w:rFonts w:ascii="BC Sans" w:hAnsi="BC Sans" w:cs="Calibri"/>
          <w:sz w:val="24"/>
          <w:szCs w:val="24"/>
        </w:rPr>
        <w:t xml:space="preserve"> and RCY</w:t>
      </w:r>
      <w:r w:rsidR="00C340C5" w:rsidRPr="0003102D">
        <w:rPr>
          <w:rFonts w:ascii="BC Sans" w:hAnsi="BC Sans" w:cs="Calibri"/>
          <w:sz w:val="24"/>
          <w:szCs w:val="24"/>
        </w:rPr>
        <w:t xml:space="preserve">. </w:t>
      </w:r>
    </w:p>
    <w:p w14:paraId="187BB56E" w14:textId="424FD374" w:rsidR="00BA7F54" w:rsidRPr="009C5EDA" w:rsidRDefault="00BA7F54" w:rsidP="2D8AD3F5">
      <w:pPr>
        <w:pStyle w:val="ListParagraph"/>
        <w:numPr>
          <w:ilvl w:val="0"/>
          <w:numId w:val="23"/>
        </w:numPr>
        <w:tabs>
          <w:tab w:val="left" w:pos="8673"/>
        </w:tabs>
        <w:spacing w:after="0" w:line="312" w:lineRule="auto"/>
        <w:jc w:val="left"/>
        <w:rPr>
          <w:rFonts w:ascii="BC Sans" w:hAnsi="BC Sans" w:cs="Calibri"/>
          <w:i/>
          <w:iCs/>
          <w:sz w:val="24"/>
          <w:szCs w:val="24"/>
        </w:rPr>
      </w:pPr>
      <w:r w:rsidRPr="2D8AD3F5">
        <w:rPr>
          <w:rFonts w:ascii="BC Sans" w:hAnsi="BC Sans" w:cs="Calibri"/>
          <w:sz w:val="24"/>
          <w:szCs w:val="24"/>
        </w:rPr>
        <w:t>Completed</w:t>
      </w:r>
      <w:r w:rsidRPr="001466FE">
        <w:rPr>
          <w:rFonts w:ascii="BC Sans" w:hAnsi="BC Sans" w:cs="Calibri"/>
          <w:color w:val="D41D5F"/>
          <w:sz w:val="24"/>
          <w:szCs w:val="24"/>
        </w:rPr>
        <w:t xml:space="preserve"> </w:t>
      </w:r>
      <w:hyperlink r:id="rId12" w:history="1">
        <w:r w:rsidRPr="001466FE">
          <w:rPr>
            <w:rStyle w:val="Hyperlink"/>
            <w:rFonts w:ascii="BC Sans" w:hAnsi="BC Sans" w:cs="Calibri"/>
            <w:color w:val="D41D5F"/>
            <w:sz w:val="24"/>
            <w:szCs w:val="24"/>
          </w:rPr>
          <w:t>questionnaire.</w:t>
        </w:r>
      </w:hyperlink>
    </w:p>
    <w:p w14:paraId="2308AEB3" w14:textId="77777777" w:rsidR="00DC5D3A" w:rsidRDefault="00DC5D3A" w:rsidP="0003102D">
      <w:pPr>
        <w:tabs>
          <w:tab w:val="left" w:pos="8673"/>
        </w:tabs>
        <w:spacing w:after="0" w:line="312" w:lineRule="auto"/>
        <w:jc w:val="left"/>
        <w:rPr>
          <w:rFonts w:ascii="BC Sans" w:hAnsi="BC Sans" w:cs="Calibri"/>
          <w:i/>
          <w:iCs/>
          <w:sz w:val="24"/>
          <w:szCs w:val="24"/>
        </w:rPr>
      </w:pPr>
    </w:p>
    <w:p w14:paraId="14DE051E" w14:textId="77777777" w:rsidR="0003102D" w:rsidRPr="00620DDB" w:rsidRDefault="0003102D" w:rsidP="0003102D">
      <w:pPr>
        <w:tabs>
          <w:tab w:val="left" w:pos="8673"/>
        </w:tabs>
        <w:spacing w:after="0" w:line="276" w:lineRule="auto"/>
        <w:jc w:val="left"/>
        <w:rPr>
          <w:rFonts w:ascii="BC Sans" w:hAnsi="BC Sans" w:cs="Calibri"/>
          <w:sz w:val="24"/>
          <w:szCs w:val="24"/>
        </w:rPr>
      </w:pPr>
      <w:r w:rsidRPr="00620DDB">
        <w:rPr>
          <w:rFonts w:ascii="BC Sans" w:hAnsi="BC Sans" w:cs="Calibri"/>
          <w:sz w:val="24"/>
          <w:szCs w:val="24"/>
        </w:rPr>
        <w:lastRenderedPageBreak/>
        <w:t xml:space="preserve">As part of our commitment to accessibility and inclusivity in the workplace, we ask that applicants submit resumes and questionnaires in an accessible format: </w:t>
      </w:r>
    </w:p>
    <w:p w14:paraId="2476FF08" w14:textId="77777777" w:rsidR="0003102D" w:rsidRPr="00620DDB" w:rsidRDefault="0003102D" w:rsidP="0003102D">
      <w:pPr>
        <w:numPr>
          <w:ilvl w:val="0"/>
          <w:numId w:val="24"/>
        </w:numPr>
        <w:tabs>
          <w:tab w:val="left" w:pos="8673"/>
        </w:tabs>
        <w:spacing w:after="0" w:line="276" w:lineRule="auto"/>
        <w:jc w:val="left"/>
        <w:rPr>
          <w:rFonts w:ascii="BC Sans" w:hAnsi="BC Sans" w:cs="Calibri"/>
          <w:sz w:val="24"/>
          <w:szCs w:val="24"/>
        </w:rPr>
      </w:pPr>
      <w:r w:rsidRPr="00620DDB">
        <w:rPr>
          <w:rFonts w:ascii="BC Sans" w:hAnsi="BC Sans" w:cs="Calibri"/>
          <w:sz w:val="24"/>
          <w:szCs w:val="24"/>
        </w:rPr>
        <w:t>Please submit your resume and questionnaire in Microsoft Word.</w:t>
      </w:r>
    </w:p>
    <w:p w14:paraId="0422930D" w14:textId="77777777" w:rsidR="0003102D" w:rsidRPr="00620DDB" w:rsidRDefault="0003102D" w:rsidP="0003102D">
      <w:pPr>
        <w:numPr>
          <w:ilvl w:val="0"/>
          <w:numId w:val="24"/>
        </w:numPr>
        <w:tabs>
          <w:tab w:val="left" w:pos="8673"/>
        </w:tabs>
        <w:spacing w:after="0" w:line="276" w:lineRule="auto"/>
        <w:jc w:val="left"/>
        <w:rPr>
          <w:rFonts w:ascii="BC Sans" w:hAnsi="BC Sans" w:cs="Calibri"/>
          <w:sz w:val="24"/>
          <w:szCs w:val="24"/>
        </w:rPr>
      </w:pPr>
      <w:r w:rsidRPr="00620DDB">
        <w:rPr>
          <w:rFonts w:ascii="BC Sans" w:hAnsi="BC Sans" w:cs="Calibri"/>
          <w:sz w:val="24"/>
          <w:szCs w:val="24"/>
        </w:rPr>
        <w:t>Please use black font, minimum 12pt and use a sans serif font (</w:t>
      </w:r>
      <w:proofErr w:type="spellStart"/>
      <w:r w:rsidRPr="00620DDB">
        <w:rPr>
          <w:rFonts w:ascii="BC Sans" w:hAnsi="BC Sans" w:cs="Calibri"/>
          <w:sz w:val="24"/>
          <w:szCs w:val="24"/>
        </w:rPr>
        <w:t>ie</w:t>
      </w:r>
      <w:proofErr w:type="spellEnd"/>
      <w:r w:rsidRPr="00620DDB">
        <w:rPr>
          <w:rFonts w:ascii="BC Sans" w:hAnsi="BC Sans" w:cs="Calibri"/>
          <w:sz w:val="24"/>
          <w:szCs w:val="24"/>
        </w:rPr>
        <w:t xml:space="preserve">: Arial, Adobe Clean, BC Sans, Lucida). </w:t>
      </w:r>
    </w:p>
    <w:p w14:paraId="3D701597" w14:textId="77777777" w:rsidR="0003102D" w:rsidRPr="00620DDB" w:rsidRDefault="0003102D" w:rsidP="0003102D">
      <w:pPr>
        <w:numPr>
          <w:ilvl w:val="0"/>
          <w:numId w:val="24"/>
        </w:numPr>
        <w:tabs>
          <w:tab w:val="left" w:pos="8673"/>
        </w:tabs>
        <w:spacing w:after="0" w:line="276" w:lineRule="auto"/>
        <w:jc w:val="left"/>
        <w:rPr>
          <w:rFonts w:ascii="BC Sans" w:hAnsi="BC Sans" w:cs="Calibri"/>
          <w:sz w:val="24"/>
          <w:szCs w:val="24"/>
        </w:rPr>
      </w:pPr>
      <w:r w:rsidRPr="00620DDB">
        <w:rPr>
          <w:rFonts w:ascii="BC Sans" w:hAnsi="BC Sans" w:cs="Calibri"/>
          <w:sz w:val="24"/>
          <w:szCs w:val="24"/>
        </w:rPr>
        <w:t xml:space="preserve">Please do not highlight text and remove all watermarks/backgrounds that could make the text difficult to read. </w:t>
      </w:r>
    </w:p>
    <w:p w14:paraId="0FF920B8" w14:textId="69F65FCF" w:rsidR="0003102D" w:rsidRPr="00620DDB" w:rsidRDefault="0003102D" w:rsidP="0003102D">
      <w:pPr>
        <w:numPr>
          <w:ilvl w:val="0"/>
          <w:numId w:val="24"/>
        </w:numPr>
        <w:tabs>
          <w:tab w:val="left" w:pos="8673"/>
        </w:tabs>
        <w:spacing w:after="0" w:line="276" w:lineRule="auto"/>
        <w:jc w:val="left"/>
        <w:rPr>
          <w:rFonts w:ascii="BC Sans" w:hAnsi="BC Sans" w:cs="Calibri"/>
          <w:sz w:val="24"/>
          <w:szCs w:val="24"/>
        </w:rPr>
      </w:pPr>
      <w:r w:rsidRPr="2D8AD3F5">
        <w:rPr>
          <w:rFonts w:ascii="BC Sans" w:hAnsi="BC Sans" w:cs="Calibri"/>
          <w:sz w:val="24"/>
          <w:szCs w:val="24"/>
        </w:rPr>
        <w:t xml:space="preserve">Please use the </w:t>
      </w:r>
      <w:r w:rsidR="3537164D" w:rsidRPr="2D8AD3F5">
        <w:rPr>
          <w:rFonts w:ascii="BC Sans" w:hAnsi="BC Sans" w:cs="Calibri"/>
          <w:sz w:val="24"/>
          <w:szCs w:val="24"/>
        </w:rPr>
        <w:t>built-in</w:t>
      </w:r>
      <w:r w:rsidRPr="2D8AD3F5">
        <w:rPr>
          <w:rFonts w:ascii="BC Sans" w:hAnsi="BC Sans" w:cs="Calibri"/>
          <w:sz w:val="24"/>
          <w:szCs w:val="24"/>
        </w:rPr>
        <w:t xml:space="preserve"> Accessibility Checker to confirm “No issues found”. </w:t>
      </w:r>
    </w:p>
    <w:p w14:paraId="6368E4AB" w14:textId="77777777" w:rsidR="0003102D" w:rsidRDefault="0003102D" w:rsidP="0003102D">
      <w:pPr>
        <w:tabs>
          <w:tab w:val="left" w:pos="8673"/>
        </w:tabs>
        <w:spacing w:after="0" w:line="276" w:lineRule="auto"/>
        <w:jc w:val="left"/>
        <w:rPr>
          <w:rFonts w:ascii="BC Sans" w:hAnsi="BC Sans" w:cs="Calibri"/>
          <w:sz w:val="24"/>
          <w:szCs w:val="24"/>
        </w:rPr>
      </w:pPr>
    </w:p>
    <w:p w14:paraId="2E86A014" w14:textId="77777777" w:rsidR="00FF35F3" w:rsidRDefault="0003102D" w:rsidP="00FF35F3">
      <w:pPr>
        <w:tabs>
          <w:tab w:val="left" w:pos="8673"/>
        </w:tabs>
        <w:spacing w:after="0" w:line="276" w:lineRule="auto"/>
        <w:jc w:val="left"/>
        <w:rPr>
          <w:rFonts w:ascii="BC Sans" w:hAnsi="BC Sans" w:cs="Calibri"/>
          <w:sz w:val="24"/>
          <w:szCs w:val="24"/>
        </w:rPr>
      </w:pPr>
      <w:r w:rsidRPr="00620DDB">
        <w:rPr>
          <w:rFonts w:ascii="BC Sans" w:hAnsi="BC Sans" w:cs="Calibri"/>
          <w:sz w:val="24"/>
          <w:szCs w:val="24"/>
        </w:rPr>
        <w:t xml:space="preserve">To learn more about improving the accessibility of digital documents check out the </w:t>
      </w:r>
      <w:hyperlink r:id="rId13" w:history="1">
        <w:r w:rsidRPr="00620DDB">
          <w:rPr>
            <w:rStyle w:val="Hyperlink"/>
            <w:rFonts w:ascii="BC Sans" w:hAnsi="BC Sans" w:cs="Calibri"/>
            <w:sz w:val="24"/>
            <w:szCs w:val="24"/>
          </w:rPr>
          <w:t>BC Public Service Accessibility and Inclusion Toolkit</w:t>
        </w:r>
      </w:hyperlink>
      <w:r w:rsidRPr="00620DDB">
        <w:rPr>
          <w:rFonts w:ascii="BC Sans" w:hAnsi="BC Sans" w:cs="Calibri"/>
          <w:sz w:val="24"/>
          <w:szCs w:val="24"/>
        </w:rPr>
        <w:t xml:space="preserve"> or Microsoft’s instructions for how to </w:t>
      </w:r>
      <w:hyperlink r:id="rId14" w:history="1">
        <w:r w:rsidRPr="00620DDB">
          <w:rPr>
            <w:rStyle w:val="Hyperlink"/>
            <w:rFonts w:ascii="BC Sans" w:hAnsi="BC Sans" w:cs="Calibri"/>
            <w:sz w:val="24"/>
            <w:szCs w:val="24"/>
          </w:rPr>
          <w:t>Make your Word documents accessible to people with disabilities</w:t>
        </w:r>
      </w:hyperlink>
      <w:r w:rsidRPr="00620DDB">
        <w:rPr>
          <w:rFonts w:ascii="BC Sans" w:hAnsi="BC Sans" w:cs="Calibri"/>
          <w:sz w:val="24"/>
          <w:szCs w:val="24"/>
        </w:rPr>
        <w:t xml:space="preserve">. </w:t>
      </w:r>
    </w:p>
    <w:p w14:paraId="1DBD621E" w14:textId="77777777" w:rsidR="004A170C" w:rsidRDefault="004A170C" w:rsidP="00FF35F3">
      <w:pPr>
        <w:tabs>
          <w:tab w:val="left" w:pos="8673"/>
        </w:tabs>
        <w:spacing w:after="0" w:line="276" w:lineRule="auto"/>
        <w:jc w:val="left"/>
        <w:rPr>
          <w:rFonts w:ascii="BC Sans" w:hAnsi="BC Sans" w:cs="Calibri"/>
          <w:b/>
          <w:bCs/>
          <w:sz w:val="24"/>
          <w:szCs w:val="24"/>
        </w:rPr>
      </w:pPr>
    </w:p>
    <w:p w14:paraId="2D3FF95F" w14:textId="3CF1A7C1" w:rsidR="00BA7F54" w:rsidRPr="00FF35F3" w:rsidRDefault="00BA7F54" w:rsidP="00FF35F3">
      <w:pPr>
        <w:tabs>
          <w:tab w:val="left" w:pos="8673"/>
        </w:tabs>
        <w:spacing w:after="0" w:line="276" w:lineRule="auto"/>
        <w:jc w:val="left"/>
        <w:rPr>
          <w:rFonts w:ascii="BC Sans" w:hAnsi="BC Sans" w:cs="Calibri"/>
          <w:sz w:val="24"/>
          <w:szCs w:val="24"/>
        </w:rPr>
      </w:pPr>
      <w:r w:rsidRPr="0003102D">
        <w:rPr>
          <w:rFonts w:ascii="BC Sans" w:hAnsi="BC Sans" w:cs="Calibri"/>
          <w:b/>
          <w:bCs/>
          <w:sz w:val="24"/>
          <w:szCs w:val="24"/>
        </w:rPr>
        <w:t xml:space="preserve">WHAT IS THE QUESTIONNAIRE? </w:t>
      </w:r>
    </w:p>
    <w:p w14:paraId="60E769E4" w14:textId="77777777" w:rsidR="00BA7F54" w:rsidRPr="0003102D" w:rsidRDefault="00BA7F54" w:rsidP="0003102D">
      <w:pPr>
        <w:tabs>
          <w:tab w:val="left" w:pos="8673"/>
        </w:tabs>
        <w:spacing w:after="0" w:line="312" w:lineRule="auto"/>
        <w:jc w:val="left"/>
        <w:rPr>
          <w:rFonts w:ascii="BC Sans" w:hAnsi="BC Sans" w:cs="Calibri"/>
          <w:i/>
          <w:iCs/>
          <w:sz w:val="24"/>
          <w:szCs w:val="24"/>
        </w:rPr>
      </w:pPr>
    </w:p>
    <w:p w14:paraId="38DD6F61" w14:textId="46F2EC41" w:rsidR="00BA7F54" w:rsidRPr="0054433E" w:rsidRDefault="00BA7F54" w:rsidP="0003102D">
      <w:pPr>
        <w:tabs>
          <w:tab w:val="left" w:pos="8673"/>
        </w:tabs>
        <w:spacing w:after="0" w:line="312" w:lineRule="auto"/>
        <w:jc w:val="left"/>
        <w:rPr>
          <w:rFonts w:ascii="BC Sans" w:hAnsi="BC Sans" w:cs="Calibri"/>
          <w:sz w:val="24"/>
          <w:szCs w:val="24"/>
        </w:rPr>
      </w:pPr>
      <w:r w:rsidRPr="0054433E">
        <w:rPr>
          <w:rFonts w:ascii="BC Sans" w:hAnsi="BC Sans" w:cs="Calibri"/>
          <w:sz w:val="24"/>
          <w:szCs w:val="24"/>
        </w:rPr>
        <w:t xml:space="preserve">As part of your application package, you are required to complete a </w:t>
      </w:r>
      <w:hyperlink r:id="rId15" w:history="1">
        <w:r w:rsidRPr="001466FE">
          <w:rPr>
            <w:rStyle w:val="Hyperlink"/>
            <w:rFonts w:ascii="BC Sans" w:hAnsi="BC Sans" w:cs="Calibri"/>
            <w:color w:val="D41D5F"/>
            <w:sz w:val="24"/>
            <w:szCs w:val="24"/>
          </w:rPr>
          <w:t>questionnaire</w:t>
        </w:r>
      </w:hyperlink>
      <w:r w:rsidRPr="001466FE">
        <w:rPr>
          <w:rFonts w:ascii="BC Sans" w:hAnsi="BC Sans" w:cs="Calibri"/>
          <w:color w:val="000000" w:themeColor="text1"/>
          <w:sz w:val="24"/>
          <w:szCs w:val="24"/>
        </w:rPr>
        <w:t xml:space="preserve">. </w:t>
      </w:r>
      <w:r w:rsidRPr="0054433E">
        <w:rPr>
          <w:rFonts w:ascii="BC Sans" w:hAnsi="BC Sans" w:cs="Calibri"/>
          <w:sz w:val="24"/>
          <w:szCs w:val="24"/>
        </w:rPr>
        <w:t>This questionnaire is intended to highlight your most relevant experience and education and is used in place of a cover letter.</w:t>
      </w:r>
    </w:p>
    <w:p w14:paraId="22069BC8" w14:textId="77777777" w:rsidR="00BA7F54" w:rsidRPr="0054433E" w:rsidRDefault="00BA7F54" w:rsidP="0003102D">
      <w:pPr>
        <w:tabs>
          <w:tab w:val="left" w:pos="8673"/>
        </w:tabs>
        <w:spacing w:after="0" w:line="312" w:lineRule="auto"/>
        <w:jc w:val="left"/>
        <w:rPr>
          <w:rFonts w:ascii="BC Sans" w:hAnsi="BC Sans" w:cs="Calibri"/>
          <w:sz w:val="24"/>
          <w:szCs w:val="24"/>
        </w:rPr>
      </w:pPr>
    </w:p>
    <w:p w14:paraId="7292FC54" w14:textId="4A4A6EEA" w:rsidR="00BA7F54" w:rsidRPr="0054433E" w:rsidRDefault="00BA7F54" w:rsidP="0003102D">
      <w:pPr>
        <w:tabs>
          <w:tab w:val="left" w:pos="8673"/>
        </w:tabs>
        <w:spacing w:after="0" w:line="312" w:lineRule="auto"/>
        <w:jc w:val="left"/>
        <w:rPr>
          <w:rFonts w:ascii="BC Sans" w:hAnsi="BC Sans" w:cs="Calibri"/>
          <w:sz w:val="24"/>
          <w:szCs w:val="24"/>
        </w:rPr>
      </w:pPr>
      <w:r w:rsidRPr="0054433E">
        <w:rPr>
          <w:rFonts w:ascii="BC Sans" w:hAnsi="BC Sans" w:cs="Calibri"/>
          <w:sz w:val="24"/>
          <w:szCs w:val="24"/>
        </w:rPr>
        <w:t xml:space="preserve">To assist you, clear instructions and examples are provided at the top of the </w:t>
      </w:r>
      <w:r w:rsidR="00DC5D3A" w:rsidRPr="0054433E">
        <w:rPr>
          <w:rFonts w:ascii="BC Sans" w:hAnsi="BC Sans" w:cs="Calibri"/>
          <w:sz w:val="24"/>
          <w:szCs w:val="24"/>
        </w:rPr>
        <w:t>questionnaire</w:t>
      </w:r>
      <w:r w:rsidRPr="0054433E">
        <w:rPr>
          <w:rFonts w:ascii="BC Sans" w:hAnsi="BC Sans" w:cs="Calibri"/>
          <w:sz w:val="24"/>
          <w:szCs w:val="24"/>
        </w:rPr>
        <w:t xml:space="preserve"> to help make the process as straightforward as possible.</w:t>
      </w:r>
    </w:p>
    <w:p w14:paraId="0BE716F5" w14:textId="77777777" w:rsidR="00BA7F54" w:rsidRPr="0054433E" w:rsidRDefault="00BA7F54" w:rsidP="0003102D">
      <w:pPr>
        <w:tabs>
          <w:tab w:val="left" w:pos="8673"/>
        </w:tabs>
        <w:spacing w:after="0" w:line="312" w:lineRule="auto"/>
        <w:jc w:val="left"/>
        <w:rPr>
          <w:rFonts w:ascii="BC Sans" w:hAnsi="BC Sans" w:cs="Calibri"/>
          <w:sz w:val="24"/>
          <w:szCs w:val="24"/>
        </w:rPr>
      </w:pPr>
    </w:p>
    <w:p w14:paraId="31B01001" w14:textId="20492B01" w:rsidR="00A277AA" w:rsidRDefault="00BA7F54" w:rsidP="0003102D">
      <w:pPr>
        <w:tabs>
          <w:tab w:val="left" w:pos="8673"/>
        </w:tabs>
        <w:spacing w:after="0" w:line="312" w:lineRule="auto"/>
        <w:jc w:val="left"/>
        <w:rPr>
          <w:rFonts w:ascii="BC Sans" w:hAnsi="BC Sans" w:cs="Calibri"/>
          <w:sz w:val="24"/>
          <w:szCs w:val="24"/>
        </w:rPr>
      </w:pPr>
      <w:r w:rsidRPr="0054433E">
        <w:rPr>
          <w:rFonts w:ascii="BC Sans" w:hAnsi="BC Sans" w:cs="Calibri"/>
          <w:sz w:val="24"/>
          <w:szCs w:val="24"/>
        </w:rPr>
        <w:t>The questionnaire must be completed in full and submitted along with your resume.</w:t>
      </w:r>
      <w:r w:rsidR="00DC5D3A" w:rsidRPr="0054433E">
        <w:rPr>
          <w:rFonts w:ascii="BC Sans" w:hAnsi="BC Sans" w:cs="Calibri"/>
          <w:sz w:val="24"/>
          <w:szCs w:val="24"/>
        </w:rPr>
        <w:t xml:space="preserve"> Applications submitted without a completed questionnaire will not be considered.</w:t>
      </w:r>
    </w:p>
    <w:p w14:paraId="6708C2B6" w14:textId="77777777" w:rsidR="004A170C" w:rsidRDefault="004A170C" w:rsidP="0003102D">
      <w:pPr>
        <w:tabs>
          <w:tab w:val="left" w:pos="8673"/>
        </w:tabs>
        <w:spacing w:after="0" w:line="312" w:lineRule="auto"/>
        <w:jc w:val="left"/>
        <w:rPr>
          <w:rFonts w:ascii="BC Sans" w:hAnsi="BC Sans" w:cs="Calibri"/>
          <w:sz w:val="24"/>
          <w:szCs w:val="24"/>
        </w:rPr>
      </w:pPr>
    </w:p>
    <w:p w14:paraId="2F49C3D0" w14:textId="4A602F70" w:rsidR="00DC5D3A" w:rsidRPr="0003102D" w:rsidRDefault="00DC5D3A" w:rsidP="0003102D">
      <w:pPr>
        <w:tabs>
          <w:tab w:val="left" w:pos="8673"/>
        </w:tabs>
        <w:spacing w:after="0" w:line="312" w:lineRule="auto"/>
        <w:jc w:val="left"/>
        <w:rPr>
          <w:rFonts w:ascii="BC Sans" w:hAnsi="BC Sans" w:cs="Calibri"/>
          <w:b/>
          <w:bCs/>
          <w:sz w:val="24"/>
          <w:szCs w:val="24"/>
        </w:rPr>
      </w:pPr>
      <w:r w:rsidRPr="0003102D">
        <w:rPr>
          <w:rFonts w:ascii="BC Sans" w:hAnsi="BC Sans" w:cs="Calibri"/>
          <w:b/>
          <w:bCs/>
          <w:sz w:val="24"/>
          <w:szCs w:val="24"/>
        </w:rPr>
        <w:t xml:space="preserve">WHERE TO APPLY? </w:t>
      </w:r>
    </w:p>
    <w:p w14:paraId="7D4105FD" w14:textId="77777777" w:rsidR="00DC5D3A" w:rsidRPr="0003102D" w:rsidRDefault="00DC5D3A" w:rsidP="0003102D">
      <w:pPr>
        <w:tabs>
          <w:tab w:val="left" w:pos="8673"/>
        </w:tabs>
        <w:spacing w:after="0" w:line="312" w:lineRule="auto"/>
        <w:jc w:val="left"/>
        <w:rPr>
          <w:rFonts w:ascii="BC Sans" w:hAnsi="BC Sans" w:cs="Calibri"/>
          <w:sz w:val="24"/>
          <w:szCs w:val="24"/>
        </w:rPr>
      </w:pPr>
    </w:p>
    <w:p w14:paraId="72185DDD" w14:textId="1F83D792" w:rsidR="00964DF5" w:rsidRPr="0003102D" w:rsidRDefault="00F22927" w:rsidP="0003102D">
      <w:pPr>
        <w:tabs>
          <w:tab w:val="left" w:pos="8673"/>
        </w:tabs>
        <w:spacing w:after="0" w:line="312" w:lineRule="auto"/>
        <w:jc w:val="left"/>
        <w:rPr>
          <w:rFonts w:ascii="BC Sans" w:hAnsi="BC Sans" w:cs="Calibri"/>
          <w:sz w:val="24"/>
          <w:szCs w:val="24"/>
        </w:rPr>
      </w:pPr>
      <w:r w:rsidRPr="2D8AD3F5">
        <w:rPr>
          <w:rFonts w:ascii="BC Sans" w:hAnsi="BC Sans" w:cs="Calibri"/>
          <w:sz w:val="24"/>
          <w:szCs w:val="24"/>
        </w:rPr>
        <w:lastRenderedPageBreak/>
        <w:t>Y</w:t>
      </w:r>
      <w:r w:rsidR="003B7A62" w:rsidRPr="2D8AD3F5">
        <w:rPr>
          <w:rFonts w:ascii="BC Sans" w:hAnsi="BC Sans" w:cs="Calibri"/>
          <w:sz w:val="24"/>
          <w:szCs w:val="24"/>
        </w:rPr>
        <w:t xml:space="preserve">ou can apply by emailing your resume and </w:t>
      </w:r>
      <w:r w:rsidR="00DC5D3A" w:rsidRPr="2D8AD3F5">
        <w:rPr>
          <w:rFonts w:ascii="BC Sans" w:hAnsi="BC Sans" w:cs="Calibri"/>
          <w:sz w:val="24"/>
          <w:szCs w:val="24"/>
        </w:rPr>
        <w:t>questionnaire</w:t>
      </w:r>
      <w:r w:rsidR="003B7A62" w:rsidRPr="2D8AD3F5">
        <w:rPr>
          <w:rFonts w:ascii="BC Sans" w:hAnsi="BC Sans" w:cs="Calibri"/>
          <w:sz w:val="24"/>
          <w:szCs w:val="24"/>
        </w:rPr>
        <w:t xml:space="preserve"> to </w:t>
      </w:r>
      <w:hyperlink r:id="rId16">
        <w:r w:rsidR="00570EB5" w:rsidRPr="001466FE">
          <w:rPr>
            <w:rStyle w:val="Hyperlink"/>
            <w:rFonts w:ascii="BC Sans" w:hAnsi="BC Sans" w:cs="Calibri"/>
            <w:color w:val="D41D5F"/>
            <w:sz w:val="24"/>
            <w:szCs w:val="24"/>
          </w:rPr>
          <w:t>jobs@rcybc.ca</w:t>
        </w:r>
      </w:hyperlink>
      <w:r w:rsidR="00EE0089" w:rsidRPr="2D8AD3F5">
        <w:rPr>
          <w:rFonts w:ascii="BC Sans" w:hAnsi="BC Sans" w:cs="Calibri"/>
          <w:sz w:val="24"/>
          <w:szCs w:val="24"/>
        </w:rPr>
        <w:t>. Please reference</w:t>
      </w:r>
      <w:r w:rsidR="009F27A0" w:rsidRPr="2D8AD3F5">
        <w:rPr>
          <w:rFonts w:ascii="BC Sans" w:hAnsi="BC Sans" w:cs="Calibri"/>
          <w:sz w:val="24"/>
          <w:szCs w:val="24"/>
        </w:rPr>
        <w:t xml:space="preserve"> the </w:t>
      </w:r>
      <w:r w:rsidR="007A34AC" w:rsidRPr="2D8AD3F5">
        <w:rPr>
          <w:rFonts w:ascii="BC Sans" w:hAnsi="BC Sans" w:cs="Calibri"/>
          <w:sz w:val="24"/>
          <w:szCs w:val="24"/>
        </w:rPr>
        <w:t>position title and competition number</w:t>
      </w:r>
      <w:r w:rsidR="00EE0089" w:rsidRPr="2D8AD3F5">
        <w:rPr>
          <w:rFonts w:ascii="BC Sans" w:hAnsi="BC Sans" w:cs="Calibri"/>
          <w:sz w:val="24"/>
          <w:szCs w:val="24"/>
        </w:rPr>
        <w:t xml:space="preserve"> </w:t>
      </w:r>
      <w:r w:rsidR="006B78BF" w:rsidRPr="2D8AD3F5">
        <w:rPr>
          <w:rFonts w:ascii="BC Sans" w:hAnsi="BC Sans" w:cs="Calibri"/>
          <w:sz w:val="24"/>
          <w:szCs w:val="24"/>
        </w:rPr>
        <w:t xml:space="preserve">in </w:t>
      </w:r>
      <w:r w:rsidR="00EE0089" w:rsidRPr="2D8AD3F5">
        <w:rPr>
          <w:rFonts w:ascii="BC Sans" w:hAnsi="BC Sans" w:cs="Calibri"/>
          <w:sz w:val="24"/>
          <w:szCs w:val="24"/>
        </w:rPr>
        <w:t>your email subject line and the title of your documents</w:t>
      </w:r>
      <w:r w:rsidR="007A34AC" w:rsidRPr="2D8AD3F5">
        <w:rPr>
          <w:rFonts w:ascii="BC Sans" w:hAnsi="BC Sans" w:cs="Calibri"/>
          <w:sz w:val="24"/>
          <w:szCs w:val="24"/>
        </w:rPr>
        <w:t xml:space="preserve">. </w:t>
      </w:r>
    </w:p>
    <w:p w14:paraId="6FCD922D" w14:textId="77777777" w:rsidR="00DC5D3A" w:rsidRPr="0003102D" w:rsidRDefault="00DC5D3A" w:rsidP="0003102D">
      <w:pPr>
        <w:tabs>
          <w:tab w:val="left" w:pos="8673"/>
        </w:tabs>
        <w:spacing w:after="0" w:line="312" w:lineRule="auto"/>
        <w:jc w:val="left"/>
        <w:rPr>
          <w:rFonts w:ascii="BC Sans" w:hAnsi="BC Sans" w:cs="Calibri"/>
          <w:sz w:val="24"/>
          <w:szCs w:val="24"/>
        </w:rPr>
      </w:pPr>
    </w:p>
    <w:p w14:paraId="640127BD" w14:textId="1F2D7774" w:rsidR="00B832D0" w:rsidRPr="0003102D" w:rsidRDefault="00964DF5" w:rsidP="0003102D">
      <w:pPr>
        <w:tabs>
          <w:tab w:val="left" w:pos="8673"/>
        </w:tabs>
        <w:spacing w:after="0" w:line="312" w:lineRule="auto"/>
        <w:jc w:val="left"/>
        <w:rPr>
          <w:rFonts w:ascii="BC Sans" w:hAnsi="BC Sans" w:cs="Calibri"/>
          <w:sz w:val="24"/>
          <w:szCs w:val="24"/>
        </w:rPr>
      </w:pPr>
      <w:r w:rsidRPr="2D8AD3F5">
        <w:rPr>
          <w:rFonts w:ascii="BC Sans" w:hAnsi="BC Sans" w:cs="Calibri"/>
          <w:sz w:val="24"/>
          <w:szCs w:val="24"/>
        </w:rPr>
        <w:t>Only those applicants who pass the initial screening based on the education</w:t>
      </w:r>
      <w:r w:rsidR="00C57DDB" w:rsidRPr="2D8AD3F5">
        <w:rPr>
          <w:rFonts w:ascii="BC Sans" w:hAnsi="BC Sans" w:cs="Calibri"/>
          <w:sz w:val="24"/>
          <w:szCs w:val="24"/>
        </w:rPr>
        <w:t xml:space="preserve"> and experience</w:t>
      </w:r>
      <w:r w:rsidRPr="2D8AD3F5">
        <w:rPr>
          <w:rFonts w:ascii="BC Sans" w:hAnsi="BC Sans" w:cs="Calibri"/>
          <w:sz w:val="24"/>
          <w:szCs w:val="24"/>
        </w:rPr>
        <w:t xml:space="preserve"> specified in the job </w:t>
      </w:r>
      <w:r w:rsidR="00585E65" w:rsidRPr="2D8AD3F5">
        <w:rPr>
          <w:rFonts w:ascii="BC Sans" w:hAnsi="BC Sans" w:cs="Calibri"/>
          <w:sz w:val="24"/>
          <w:szCs w:val="24"/>
        </w:rPr>
        <w:t>description</w:t>
      </w:r>
      <w:r w:rsidRPr="2D8AD3F5">
        <w:rPr>
          <w:rFonts w:ascii="BC Sans" w:hAnsi="BC Sans" w:cs="Calibri"/>
          <w:sz w:val="24"/>
          <w:szCs w:val="24"/>
        </w:rPr>
        <w:t xml:space="preserve"> will be considered for the next step in the selection process.</w:t>
      </w:r>
      <w:bookmarkEnd w:id="0"/>
      <w:r w:rsidR="00D75855" w:rsidRPr="2D8AD3F5">
        <w:rPr>
          <w:rFonts w:ascii="BC Sans" w:hAnsi="BC Sans" w:cs="Calibri"/>
          <w:sz w:val="24"/>
          <w:szCs w:val="24"/>
        </w:rPr>
        <w:t xml:space="preserve"> </w:t>
      </w:r>
      <w:r w:rsidR="00EE0089" w:rsidRPr="2D8AD3F5">
        <w:rPr>
          <w:rFonts w:ascii="BC Sans" w:hAnsi="BC Sans" w:cs="Calibri"/>
          <w:sz w:val="24"/>
          <w:szCs w:val="24"/>
        </w:rPr>
        <w:t>We encourage you</w:t>
      </w:r>
      <w:r w:rsidR="00D75855" w:rsidRPr="2D8AD3F5">
        <w:rPr>
          <w:rFonts w:ascii="BC Sans" w:hAnsi="BC Sans" w:cs="Calibri"/>
          <w:sz w:val="24"/>
          <w:szCs w:val="24"/>
        </w:rPr>
        <w:t xml:space="preserve"> to take care </w:t>
      </w:r>
      <w:r w:rsidR="1A690094" w:rsidRPr="2D8AD3F5">
        <w:rPr>
          <w:rFonts w:ascii="BC Sans" w:hAnsi="BC Sans" w:cs="Calibri"/>
          <w:sz w:val="24"/>
          <w:szCs w:val="24"/>
        </w:rPr>
        <w:t>to review</w:t>
      </w:r>
      <w:r w:rsidR="00D75855" w:rsidRPr="2D8AD3F5">
        <w:rPr>
          <w:rFonts w:ascii="BC Sans" w:hAnsi="BC Sans" w:cs="Calibri"/>
          <w:sz w:val="24"/>
          <w:szCs w:val="24"/>
        </w:rPr>
        <w:t xml:space="preserve"> all the related materials for this recruitment. We especially encourage those from outside public service to become familiar with how hiring decisions are made in </w:t>
      </w:r>
      <w:r w:rsidR="00C57DDB" w:rsidRPr="2D8AD3F5">
        <w:rPr>
          <w:rFonts w:ascii="BC Sans" w:hAnsi="BC Sans" w:cs="Calibri"/>
          <w:sz w:val="24"/>
          <w:szCs w:val="24"/>
        </w:rPr>
        <w:t>public service</w:t>
      </w:r>
      <w:r w:rsidR="00D75855" w:rsidRPr="2D8AD3F5">
        <w:rPr>
          <w:rFonts w:ascii="BC Sans" w:hAnsi="BC Sans" w:cs="Calibri"/>
          <w:sz w:val="24"/>
          <w:szCs w:val="24"/>
        </w:rPr>
        <w:t xml:space="preserve"> and pay detailed attention to the information we have requested.</w:t>
      </w:r>
    </w:p>
    <w:p w14:paraId="7B490E0F" w14:textId="0C0867D6" w:rsidR="2D8AD3F5" w:rsidRDefault="2D8AD3F5" w:rsidP="2D8AD3F5">
      <w:pPr>
        <w:tabs>
          <w:tab w:val="left" w:pos="8673"/>
        </w:tabs>
        <w:spacing w:after="0" w:line="312" w:lineRule="auto"/>
        <w:jc w:val="left"/>
        <w:rPr>
          <w:rFonts w:ascii="BC Sans" w:hAnsi="BC Sans" w:cs="Calibri"/>
          <w:sz w:val="24"/>
          <w:szCs w:val="24"/>
        </w:rPr>
      </w:pPr>
    </w:p>
    <w:p w14:paraId="00397009" w14:textId="54F95034" w:rsidR="00BF43FB" w:rsidRPr="0003102D" w:rsidRDefault="00BF43FB" w:rsidP="0003102D">
      <w:pPr>
        <w:tabs>
          <w:tab w:val="left" w:pos="8673"/>
        </w:tabs>
        <w:spacing w:after="0" w:line="312" w:lineRule="auto"/>
        <w:jc w:val="left"/>
        <w:rPr>
          <w:rFonts w:ascii="BC Sans" w:hAnsi="BC Sans" w:cs="Calibri"/>
          <w:sz w:val="24"/>
          <w:szCs w:val="24"/>
        </w:rPr>
      </w:pPr>
      <w:r w:rsidRPr="0003102D">
        <w:rPr>
          <w:rFonts w:ascii="BC Sans" w:hAnsi="BC Sans" w:cs="Calibri"/>
          <w:sz w:val="24"/>
          <w:szCs w:val="24"/>
        </w:rPr>
        <w:t>We look forward to receiving your application.</w:t>
      </w:r>
    </w:p>
    <w:sectPr w:rsidR="00BF43FB" w:rsidRPr="0003102D" w:rsidSect="006D694B">
      <w:headerReference w:type="default" r:id="rId17"/>
      <w:footerReference w:type="default" r:id="rId18"/>
      <w:headerReference w:type="first" r:id="rId19"/>
      <w:footerReference w:type="first" r:id="rId20"/>
      <w:type w:val="continuous"/>
      <w:pgSz w:w="12240" w:h="15840" w:code="1"/>
      <w:pgMar w:top="1440" w:right="1440" w:bottom="1440" w:left="1440" w:header="64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2D88" w14:textId="77777777" w:rsidR="005E25EA" w:rsidRDefault="005E25EA" w:rsidP="005A20E2">
      <w:pPr>
        <w:spacing w:after="0"/>
      </w:pPr>
      <w:r>
        <w:separator/>
      </w:r>
    </w:p>
    <w:p w14:paraId="43B39D29" w14:textId="77777777" w:rsidR="005E25EA" w:rsidRDefault="005E25EA"/>
    <w:p w14:paraId="5CA1172B" w14:textId="77777777" w:rsidR="005E25EA" w:rsidRDefault="005E25EA" w:rsidP="009B4773"/>
    <w:p w14:paraId="2B02AE54" w14:textId="77777777" w:rsidR="005E25EA" w:rsidRDefault="005E25EA" w:rsidP="00513832"/>
  </w:endnote>
  <w:endnote w:type="continuationSeparator" w:id="0">
    <w:p w14:paraId="4AB9CC0B" w14:textId="77777777" w:rsidR="005E25EA" w:rsidRDefault="005E25EA" w:rsidP="005A20E2">
      <w:pPr>
        <w:spacing w:after="0"/>
      </w:pPr>
      <w:r>
        <w:continuationSeparator/>
      </w:r>
    </w:p>
    <w:p w14:paraId="54D59132" w14:textId="77777777" w:rsidR="005E25EA" w:rsidRDefault="005E25EA"/>
    <w:p w14:paraId="203004C8" w14:textId="77777777" w:rsidR="005E25EA" w:rsidRDefault="005E25EA" w:rsidP="009B4773"/>
    <w:p w14:paraId="6D34296C" w14:textId="77777777" w:rsidR="005E25EA" w:rsidRDefault="005E25EA" w:rsidP="00513832"/>
  </w:endnote>
  <w:endnote w:type="continuationNotice" w:id="1">
    <w:p w14:paraId="1CF42C04" w14:textId="77777777" w:rsidR="005E25EA" w:rsidRDefault="005E2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notTrueType/>
    <w:pitch w:val="variable"/>
    <w:sig w:usb0="E00002FF" w:usb1="4000001B" w:usb2="08002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8AD3F5" w14:paraId="10EFB788" w14:textId="77777777" w:rsidTr="2D8AD3F5">
      <w:trPr>
        <w:trHeight w:val="300"/>
      </w:trPr>
      <w:tc>
        <w:tcPr>
          <w:tcW w:w="3120" w:type="dxa"/>
        </w:tcPr>
        <w:p w14:paraId="6D659355" w14:textId="490C4B69" w:rsidR="2D8AD3F5" w:rsidRDefault="2D8AD3F5" w:rsidP="2D8AD3F5">
          <w:pPr>
            <w:pStyle w:val="Header"/>
            <w:ind w:left="-115"/>
            <w:jc w:val="left"/>
          </w:pPr>
        </w:p>
      </w:tc>
      <w:tc>
        <w:tcPr>
          <w:tcW w:w="3120" w:type="dxa"/>
        </w:tcPr>
        <w:p w14:paraId="754414B5" w14:textId="5D29BE9D" w:rsidR="2D8AD3F5" w:rsidRDefault="2D8AD3F5" w:rsidP="2D8AD3F5">
          <w:pPr>
            <w:pStyle w:val="Header"/>
            <w:jc w:val="center"/>
          </w:pPr>
        </w:p>
      </w:tc>
      <w:tc>
        <w:tcPr>
          <w:tcW w:w="3120" w:type="dxa"/>
        </w:tcPr>
        <w:p w14:paraId="493D9B01" w14:textId="290DB0E9" w:rsidR="2D8AD3F5" w:rsidRDefault="2D8AD3F5" w:rsidP="2D8AD3F5">
          <w:pPr>
            <w:pStyle w:val="Header"/>
            <w:ind w:right="-115"/>
            <w:jc w:val="right"/>
          </w:pPr>
        </w:p>
      </w:tc>
    </w:tr>
  </w:tbl>
  <w:p w14:paraId="562C6E31" w14:textId="65D112A8" w:rsidR="2D8AD3F5" w:rsidRDefault="2D8AD3F5" w:rsidP="2D8AD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8AD3F5" w14:paraId="4819DB10" w14:textId="77777777" w:rsidTr="2D8AD3F5">
      <w:trPr>
        <w:trHeight w:val="300"/>
      </w:trPr>
      <w:tc>
        <w:tcPr>
          <w:tcW w:w="3120" w:type="dxa"/>
        </w:tcPr>
        <w:p w14:paraId="261A75F9" w14:textId="628B2219" w:rsidR="2D8AD3F5" w:rsidRDefault="2D8AD3F5" w:rsidP="2D8AD3F5">
          <w:pPr>
            <w:pStyle w:val="Header"/>
            <w:ind w:left="-115"/>
            <w:jc w:val="left"/>
          </w:pPr>
        </w:p>
      </w:tc>
      <w:tc>
        <w:tcPr>
          <w:tcW w:w="3120" w:type="dxa"/>
        </w:tcPr>
        <w:p w14:paraId="096F0067" w14:textId="675FD96D" w:rsidR="2D8AD3F5" w:rsidRDefault="2D8AD3F5" w:rsidP="2D8AD3F5">
          <w:pPr>
            <w:pStyle w:val="Header"/>
            <w:jc w:val="center"/>
          </w:pPr>
        </w:p>
      </w:tc>
      <w:tc>
        <w:tcPr>
          <w:tcW w:w="3120" w:type="dxa"/>
        </w:tcPr>
        <w:p w14:paraId="6834FAF5" w14:textId="4A347EB3" w:rsidR="2D8AD3F5" w:rsidRDefault="2D8AD3F5" w:rsidP="2D8AD3F5">
          <w:pPr>
            <w:pStyle w:val="Header"/>
            <w:ind w:right="-115"/>
            <w:jc w:val="right"/>
          </w:pPr>
        </w:p>
      </w:tc>
    </w:tr>
  </w:tbl>
  <w:p w14:paraId="65163A63" w14:textId="5185CC56" w:rsidR="2D8AD3F5" w:rsidRDefault="2D8AD3F5" w:rsidP="2D8AD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F742" w14:textId="77777777" w:rsidR="005E25EA" w:rsidRDefault="005E25EA" w:rsidP="005A20E2">
      <w:pPr>
        <w:spacing w:after="0"/>
      </w:pPr>
      <w:r>
        <w:separator/>
      </w:r>
    </w:p>
    <w:p w14:paraId="099B8110" w14:textId="77777777" w:rsidR="005E25EA" w:rsidRDefault="005E25EA"/>
    <w:p w14:paraId="2DB2ED60" w14:textId="77777777" w:rsidR="005E25EA" w:rsidRDefault="005E25EA" w:rsidP="009B4773"/>
    <w:p w14:paraId="444935F2" w14:textId="77777777" w:rsidR="005E25EA" w:rsidRDefault="005E25EA" w:rsidP="00513832"/>
  </w:footnote>
  <w:footnote w:type="continuationSeparator" w:id="0">
    <w:p w14:paraId="799A92EA" w14:textId="77777777" w:rsidR="005E25EA" w:rsidRDefault="005E25EA" w:rsidP="005A20E2">
      <w:pPr>
        <w:spacing w:after="0"/>
      </w:pPr>
      <w:r>
        <w:continuationSeparator/>
      </w:r>
    </w:p>
    <w:p w14:paraId="3A030A34" w14:textId="77777777" w:rsidR="005E25EA" w:rsidRDefault="005E25EA"/>
    <w:p w14:paraId="21AB35A6" w14:textId="77777777" w:rsidR="005E25EA" w:rsidRDefault="005E25EA" w:rsidP="009B4773"/>
    <w:p w14:paraId="4035E318" w14:textId="77777777" w:rsidR="005E25EA" w:rsidRDefault="005E25EA" w:rsidP="00513832"/>
  </w:footnote>
  <w:footnote w:type="continuationNotice" w:id="1">
    <w:p w14:paraId="6DF14705" w14:textId="77777777" w:rsidR="005E25EA" w:rsidRDefault="005E2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395D" w14:textId="77777777" w:rsidR="00585E65" w:rsidRDefault="00585E65">
    <w:pPr>
      <w:pStyle w:val="Header"/>
    </w:pPr>
  </w:p>
  <w:p w14:paraId="2D614614" w14:textId="77777777" w:rsidR="00585E65" w:rsidRDefault="00585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8AD3F5" w14:paraId="6726260C" w14:textId="77777777" w:rsidTr="2D8AD3F5">
      <w:trPr>
        <w:trHeight w:val="300"/>
      </w:trPr>
      <w:tc>
        <w:tcPr>
          <w:tcW w:w="3120" w:type="dxa"/>
        </w:tcPr>
        <w:p w14:paraId="586D2C70" w14:textId="5CE5FDC7" w:rsidR="2D8AD3F5" w:rsidRDefault="2D8AD3F5" w:rsidP="2D8AD3F5">
          <w:pPr>
            <w:pStyle w:val="Header"/>
            <w:ind w:left="-115"/>
            <w:jc w:val="left"/>
          </w:pPr>
        </w:p>
      </w:tc>
      <w:tc>
        <w:tcPr>
          <w:tcW w:w="3120" w:type="dxa"/>
        </w:tcPr>
        <w:p w14:paraId="1F65B5E4" w14:textId="2896500C" w:rsidR="2D8AD3F5" w:rsidRDefault="2D8AD3F5" w:rsidP="2D8AD3F5">
          <w:pPr>
            <w:pStyle w:val="Header"/>
            <w:jc w:val="center"/>
          </w:pPr>
        </w:p>
      </w:tc>
      <w:tc>
        <w:tcPr>
          <w:tcW w:w="3120" w:type="dxa"/>
        </w:tcPr>
        <w:p w14:paraId="47211262" w14:textId="7870BDC3" w:rsidR="2D8AD3F5" w:rsidRDefault="2D8AD3F5" w:rsidP="2D8AD3F5">
          <w:pPr>
            <w:pStyle w:val="Header"/>
            <w:ind w:right="-115"/>
            <w:jc w:val="right"/>
          </w:pPr>
        </w:p>
      </w:tc>
    </w:tr>
  </w:tbl>
  <w:p w14:paraId="0CB451F0" w14:textId="5DB2F5A4" w:rsidR="2D8AD3F5" w:rsidRDefault="2D8AD3F5" w:rsidP="2D8AD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15F1A"/>
    <w:multiLevelType w:val="hybridMultilevel"/>
    <w:tmpl w:val="8160C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A4829"/>
    <w:multiLevelType w:val="hybridMultilevel"/>
    <w:tmpl w:val="08B0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940FD"/>
    <w:multiLevelType w:val="hybridMultilevel"/>
    <w:tmpl w:val="1FC87C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0C25F1"/>
    <w:multiLevelType w:val="hybridMultilevel"/>
    <w:tmpl w:val="6FE2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B7E14"/>
    <w:multiLevelType w:val="hybridMultilevel"/>
    <w:tmpl w:val="4C7A5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5586E"/>
    <w:multiLevelType w:val="hybridMultilevel"/>
    <w:tmpl w:val="3CC4B696"/>
    <w:lvl w:ilvl="0" w:tplc="D194C3B2">
      <w:start w:val="3"/>
      <w:numFmt w:val="bullet"/>
      <w:lvlText w:val="-"/>
      <w:lvlJc w:val="left"/>
      <w:pPr>
        <w:ind w:left="720" w:hanging="360"/>
      </w:pPr>
      <w:rPr>
        <w:rFonts w:ascii="Arial" w:eastAsiaTheme="minorHAnsi" w:hAnsi="Arial" w:cs="Arial" w:hint="default"/>
        <w:b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772D2B"/>
    <w:multiLevelType w:val="hybridMultilevel"/>
    <w:tmpl w:val="0BB8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1170A"/>
    <w:multiLevelType w:val="hybridMultilevel"/>
    <w:tmpl w:val="B6542CA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97A315E"/>
    <w:multiLevelType w:val="hybridMultilevel"/>
    <w:tmpl w:val="3A5C4794"/>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9F1212F"/>
    <w:multiLevelType w:val="hybridMultilevel"/>
    <w:tmpl w:val="62BC25C8"/>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BAC5BA6"/>
    <w:multiLevelType w:val="hybridMultilevel"/>
    <w:tmpl w:val="D1E869FC"/>
    <w:lvl w:ilvl="0" w:tplc="04090001">
      <w:start w:val="1"/>
      <w:numFmt w:val="bullet"/>
      <w:lvlText w:val=""/>
      <w:lvlJc w:val="left"/>
      <w:pPr>
        <w:ind w:left="720" w:hanging="360"/>
      </w:pPr>
      <w:rPr>
        <w:rFonts w:ascii="Symbol" w:hAnsi="Symbol" w:hint="default"/>
        <w:b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640923"/>
    <w:multiLevelType w:val="hybridMultilevel"/>
    <w:tmpl w:val="53D486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28C1828"/>
    <w:multiLevelType w:val="multilevel"/>
    <w:tmpl w:val="00E80A22"/>
    <w:lvl w:ilvl="0">
      <w:start w:val="1"/>
      <w:numFmt w:val="decimal"/>
      <w:pStyle w:val="ListNumber"/>
      <w:lvlText w:val="%1."/>
      <w:lvlJc w:val="left"/>
      <w:pPr>
        <w:ind w:left="360" w:hanging="360"/>
      </w:pPr>
      <w:rPr>
        <w:rFonts w:hint="default"/>
        <w:b/>
        <w:color w:val="107082" w:themeColor="accent2"/>
        <w:u w:color="F0CDA1" w:themeColor="accent1"/>
      </w:rPr>
    </w:lvl>
    <w:lvl w:ilvl="1">
      <w:start w:val="1"/>
      <w:numFmt w:val="lowerLetter"/>
      <w:pStyle w:val="ListNumber2"/>
      <w:lvlText w:val="%2."/>
      <w:lvlJc w:val="left"/>
      <w:pPr>
        <w:ind w:left="360" w:hanging="360"/>
      </w:pPr>
      <w:rPr>
        <w:rFonts w:hint="default"/>
        <w:color w:val="10708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5C6648"/>
    <w:multiLevelType w:val="hybridMultilevel"/>
    <w:tmpl w:val="45EA87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6CA12164"/>
    <w:multiLevelType w:val="hybridMultilevel"/>
    <w:tmpl w:val="888AA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601576"/>
    <w:multiLevelType w:val="hybridMultilevel"/>
    <w:tmpl w:val="5DA2A344"/>
    <w:lvl w:ilvl="0" w:tplc="038E9862">
      <w:start w:val="1"/>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9B4C0D"/>
    <w:multiLevelType w:val="hybridMultilevel"/>
    <w:tmpl w:val="8C54E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85820"/>
    <w:multiLevelType w:val="hybridMultilevel"/>
    <w:tmpl w:val="F378EB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04951824">
    <w:abstractNumId w:val="4"/>
  </w:num>
  <w:num w:numId="2" w16cid:durableId="1367833971">
    <w:abstractNumId w:val="9"/>
  </w:num>
  <w:num w:numId="3" w16cid:durableId="960067460">
    <w:abstractNumId w:val="2"/>
  </w:num>
  <w:num w:numId="4" w16cid:durableId="1395195931">
    <w:abstractNumId w:val="12"/>
  </w:num>
  <w:num w:numId="5" w16cid:durableId="1702170828">
    <w:abstractNumId w:val="1"/>
  </w:num>
  <w:num w:numId="6" w16cid:durableId="1307007151">
    <w:abstractNumId w:val="18"/>
  </w:num>
  <w:num w:numId="7" w16cid:durableId="2012440655">
    <w:abstractNumId w:val="0"/>
  </w:num>
  <w:num w:numId="8" w16cid:durableId="366299644">
    <w:abstractNumId w:val="17"/>
  </w:num>
  <w:num w:numId="9" w16cid:durableId="362170388">
    <w:abstractNumId w:val="21"/>
  </w:num>
  <w:num w:numId="10" w16cid:durableId="234436506">
    <w:abstractNumId w:val="13"/>
  </w:num>
  <w:num w:numId="11" w16cid:durableId="2122647387">
    <w:abstractNumId w:val="10"/>
  </w:num>
  <w:num w:numId="12" w16cid:durableId="426273245">
    <w:abstractNumId w:val="14"/>
  </w:num>
  <w:num w:numId="13" w16cid:durableId="568537370">
    <w:abstractNumId w:val="19"/>
  </w:num>
  <w:num w:numId="14" w16cid:durableId="1274096503">
    <w:abstractNumId w:val="15"/>
  </w:num>
  <w:num w:numId="15" w16cid:durableId="861015720">
    <w:abstractNumId w:val="16"/>
  </w:num>
  <w:num w:numId="16" w16cid:durableId="728843538">
    <w:abstractNumId w:val="5"/>
  </w:num>
  <w:num w:numId="17" w16cid:durableId="1163426423">
    <w:abstractNumId w:val="23"/>
  </w:num>
  <w:num w:numId="18" w16cid:durableId="460150849">
    <w:abstractNumId w:val="7"/>
  </w:num>
  <w:num w:numId="19" w16cid:durableId="543031361">
    <w:abstractNumId w:val="8"/>
  </w:num>
  <w:num w:numId="20" w16cid:durableId="10645303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8759553">
    <w:abstractNumId w:val="24"/>
  </w:num>
  <w:num w:numId="22" w16cid:durableId="12459199">
    <w:abstractNumId w:val="22"/>
  </w:num>
  <w:num w:numId="23" w16cid:durableId="39013515">
    <w:abstractNumId w:val="6"/>
  </w:num>
  <w:num w:numId="24" w16cid:durableId="66878448">
    <w:abstractNumId w:val="11"/>
  </w:num>
  <w:num w:numId="25" w16cid:durableId="65125598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66"/>
    <w:rsid w:val="0000092E"/>
    <w:rsid w:val="00007C07"/>
    <w:rsid w:val="00011737"/>
    <w:rsid w:val="00012A83"/>
    <w:rsid w:val="0001395B"/>
    <w:rsid w:val="00017C3C"/>
    <w:rsid w:val="00021F2E"/>
    <w:rsid w:val="0002544D"/>
    <w:rsid w:val="00026EAE"/>
    <w:rsid w:val="0003102D"/>
    <w:rsid w:val="0003123C"/>
    <w:rsid w:val="00032A10"/>
    <w:rsid w:val="00033FDB"/>
    <w:rsid w:val="00043FFE"/>
    <w:rsid w:val="00044074"/>
    <w:rsid w:val="0004430C"/>
    <w:rsid w:val="00065476"/>
    <w:rsid w:val="00066DE2"/>
    <w:rsid w:val="00073CB9"/>
    <w:rsid w:val="00074316"/>
    <w:rsid w:val="00076F95"/>
    <w:rsid w:val="00077931"/>
    <w:rsid w:val="00084E91"/>
    <w:rsid w:val="000900B6"/>
    <w:rsid w:val="0009044B"/>
    <w:rsid w:val="000A2BA4"/>
    <w:rsid w:val="000A649E"/>
    <w:rsid w:val="000A6BC7"/>
    <w:rsid w:val="000A7626"/>
    <w:rsid w:val="000B2D28"/>
    <w:rsid w:val="000B5DA2"/>
    <w:rsid w:val="000C1C28"/>
    <w:rsid w:val="000C5872"/>
    <w:rsid w:val="000D0C06"/>
    <w:rsid w:val="000D272B"/>
    <w:rsid w:val="000D48A6"/>
    <w:rsid w:val="000E0979"/>
    <w:rsid w:val="000E1544"/>
    <w:rsid w:val="000E38B0"/>
    <w:rsid w:val="000E724D"/>
    <w:rsid w:val="000E744C"/>
    <w:rsid w:val="000F46F3"/>
    <w:rsid w:val="000F47C0"/>
    <w:rsid w:val="000F4C83"/>
    <w:rsid w:val="0010200B"/>
    <w:rsid w:val="001036B0"/>
    <w:rsid w:val="00110E7E"/>
    <w:rsid w:val="001155CE"/>
    <w:rsid w:val="001225D9"/>
    <w:rsid w:val="0012403E"/>
    <w:rsid w:val="00124370"/>
    <w:rsid w:val="00145417"/>
    <w:rsid w:val="001466FE"/>
    <w:rsid w:val="00147106"/>
    <w:rsid w:val="0015791B"/>
    <w:rsid w:val="00160392"/>
    <w:rsid w:val="00161E19"/>
    <w:rsid w:val="0016328B"/>
    <w:rsid w:val="00164319"/>
    <w:rsid w:val="00180503"/>
    <w:rsid w:val="001A2022"/>
    <w:rsid w:val="001A5429"/>
    <w:rsid w:val="001D1C22"/>
    <w:rsid w:val="001D4A7A"/>
    <w:rsid w:val="001E11F1"/>
    <w:rsid w:val="001E1E58"/>
    <w:rsid w:val="001E4432"/>
    <w:rsid w:val="00206719"/>
    <w:rsid w:val="00207A17"/>
    <w:rsid w:val="00217F5A"/>
    <w:rsid w:val="00240312"/>
    <w:rsid w:val="00247B17"/>
    <w:rsid w:val="00252E4A"/>
    <w:rsid w:val="0026169C"/>
    <w:rsid w:val="002642A8"/>
    <w:rsid w:val="00264F96"/>
    <w:rsid w:val="0027024A"/>
    <w:rsid w:val="00275A1D"/>
    <w:rsid w:val="002806D2"/>
    <w:rsid w:val="00282B03"/>
    <w:rsid w:val="00285315"/>
    <w:rsid w:val="002915BA"/>
    <w:rsid w:val="002955AB"/>
    <w:rsid w:val="002A137B"/>
    <w:rsid w:val="002D5D7E"/>
    <w:rsid w:val="002E5ECD"/>
    <w:rsid w:val="00302C1B"/>
    <w:rsid w:val="00302E69"/>
    <w:rsid w:val="0031130D"/>
    <w:rsid w:val="00314A6F"/>
    <w:rsid w:val="00321215"/>
    <w:rsid w:val="003310CA"/>
    <w:rsid w:val="00334394"/>
    <w:rsid w:val="00340D87"/>
    <w:rsid w:val="00347AF5"/>
    <w:rsid w:val="00360F98"/>
    <w:rsid w:val="00361D70"/>
    <w:rsid w:val="00362478"/>
    <w:rsid w:val="003639D2"/>
    <w:rsid w:val="00373DA8"/>
    <w:rsid w:val="00374421"/>
    <w:rsid w:val="00396BA9"/>
    <w:rsid w:val="003A1203"/>
    <w:rsid w:val="003A4062"/>
    <w:rsid w:val="003B5758"/>
    <w:rsid w:val="003B7A62"/>
    <w:rsid w:val="003C01B2"/>
    <w:rsid w:val="003D2CA6"/>
    <w:rsid w:val="003D59A7"/>
    <w:rsid w:val="003D6AFD"/>
    <w:rsid w:val="003E1834"/>
    <w:rsid w:val="003E4101"/>
    <w:rsid w:val="003E53D1"/>
    <w:rsid w:val="003E5BC1"/>
    <w:rsid w:val="003E78A7"/>
    <w:rsid w:val="003F0714"/>
    <w:rsid w:val="003F13B0"/>
    <w:rsid w:val="003F5F4A"/>
    <w:rsid w:val="00403423"/>
    <w:rsid w:val="00404C01"/>
    <w:rsid w:val="004051AD"/>
    <w:rsid w:val="00407E95"/>
    <w:rsid w:val="004262DD"/>
    <w:rsid w:val="0042646F"/>
    <w:rsid w:val="00435096"/>
    <w:rsid w:val="004372BE"/>
    <w:rsid w:val="004411FB"/>
    <w:rsid w:val="00443212"/>
    <w:rsid w:val="00461540"/>
    <w:rsid w:val="00490051"/>
    <w:rsid w:val="00491CA9"/>
    <w:rsid w:val="00493EC0"/>
    <w:rsid w:val="00495909"/>
    <w:rsid w:val="004A170C"/>
    <w:rsid w:val="004B0E99"/>
    <w:rsid w:val="004B187D"/>
    <w:rsid w:val="004B5251"/>
    <w:rsid w:val="004C0453"/>
    <w:rsid w:val="004C432D"/>
    <w:rsid w:val="004C4D12"/>
    <w:rsid w:val="004C7B3E"/>
    <w:rsid w:val="004E4966"/>
    <w:rsid w:val="005061C5"/>
    <w:rsid w:val="00513832"/>
    <w:rsid w:val="005174AD"/>
    <w:rsid w:val="0051780A"/>
    <w:rsid w:val="00526C37"/>
    <w:rsid w:val="005302CD"/>
    <w:rsid w:val="00533047"/>
    <w:rsid w:val="005365D5"/>
    <w:rsid w:val="0054172C"/>
    <w:rsid w:val="0054433E"/>
    <w:rsid w:val="00557C1B"/>
    <w:rsid w:val="00567626"/>
    <w:rsid w:val="00570EB5"/>
    <w:rsid w:val="00577B45"/>
    <w:rsid w:val="005852A5"/>
    <w:rsid w:val="005854DB"/>
    <w:rsid w:val="00585E65"/>
    <w:rsid w:val="005919AF"/>
    <w:rsid w:val="005A20E2"/>
    <w:rsid w:val="005B6A1A"/>
    <w:rsid w:val="005C7E0C"/>
    <w:rsid w:val="005D2146"/>
    <w:rsid w:val="005E1F14"/>
    <w:rsid w:val="005E25EA"/>
    <w:rsid w:val="005E6E4B"/>
    <w:rsid w:val="005F0D72"/>
    <w:rsid w:val="005F49A0"/>
    <w:rsid w:val="005F6388"/>
    <w:rsid w:val="005F7B1C"/>
    <w:rsid w:val="00604AAE"/>
    <w:rsid w:val="00630D00"/>
    <w:rsid w:val="006329E1"/>
    <w:rsid w:val="00633E73"/>
    <w:rsid w:val="00635067"/>
    <w:rsid w:val="00637477"/>
    <w:rsid w:val="00644DF7"/>
    <w:rsid w:val="00655308"/>
    <w:rsid w:val="00664450"/>
    <w:rsid w:val="00676FEA"/>
    <w:rsid w:val="00685B4E"/>
    <w:rsid w:val="006936EB"/>
    <w:rsid w:val="006B048A"/>
    <w:rsid w:val="006B07E4"/>
    <w:rsid w:val="006B2383"/>
    <w:rsid w:val="006B78BF"/>
    <w:rsid w:val="006C37AC"/>
    <w:rsid w:val="006C4D5C"/>
    <w:rsid w:val="006D0144"/>
    <w:rsid w:val="006D694B"/>
    <w:rsid w:val="006E3FC8"/>
    <w:rsid w:val="006F38DB"/>
    <w:rsid w:val="006F6B3D"/>
    <w:rsid w:val="007157EF"/>
    <w:rsid w:val="00715A9F"/>
    <w:rsid w:val="00716E15"/>
    <w:rsid w:val="0073670F"/>
    <w:rsid w:val="00740FCE"/>
    <w:rsid w:val="00753E67"/>
    <w:rsid w:val="0077103E"/>
    <w:rsid w:val="0078010D"/>
    <w:rsid w:val="00784AB5"/>
    <w:rsid w:val="00784E3F"/>
    <w:rsid w:val="00795A16"/>
    <w:rsid w:val="007A34AC"/>
    <w:rsid w:val="007B17C4"/>
    <w:rsid w:val="007B1F5A"/>
    <w:rsid w:val="007B3AB6"/>
    <w:rsid w:val="007B5AFF"/>
    <w:rsid w:val="007C136F"/>
    <w:rsid w:val="007C5AF4"/>
    <w:rsid w:val="007C6EBA"/>
    <w:rsid w:val="007D40E3"/>
    <w:rsid w:val="007D5767"/>
    <w:rsid w:val="007F5745"/>
    <w:rsid w:val="007F728A"/>
    <w:rsid w:val="007F793B"/>
    <w:rsid w:val="00813EC8"/>
    <w:rsid w:val="00817F8C"/>
    <w:rsid w:val="0082491D"/>
    <w:rsid w:val="00830699"/>
    <w:rsid w:val="0083428B"/>
    <w:rsid w:val="00841339"/>
    <w:rsid w:val="00854E15"/>
    <w:rsid w:val="00855CDC"/>
    <w:rsid w:val="00876F99"/>
    <w:rsid w:val="008814AA"/>
    <w:rsid w:val="008820B3"/>
    <w:rsid w:val="00886169"/>
    <w:rsid w:val="0089410F"/>
    <w:rsid w:val="008965F6"/>
    <w:rsid w:val="008A2B5E"/>
    <w:rsid w:val="008A5595"/>
    <w:rsid w:val="008C636E"/>
    <w:rsid w:val="008D3386"/>
    <w:rsid w:val="008E1C5B"/>
    <w:rsid w:val="008F2852"/>
    <w:rsid w:val="008F56E1"/>
    <w:rsid w:val="008F704C"/>
    <w:rsid w:val="0090206C"/>
    <w:rsid w:val="00902998"/>
    <w:rsid w:val="00902C09"/>
    <w:rsid w:val="00912C1B"/>
    <w:rsid w:val="009201BE"/>
    <w:rsid w:val="0092125E"/>
    <w:rsid w:val="00922108"/>
    <w:rsid w:val="00924319"/>
    <w:rsid w:val="009355C2"/>
    <w:rsid w:val="009436B8"/>
    <w:rsid w:val="00952A7A"/>
    <w:rsid w:val="00964DF5"/>
    <w:rsid w:val="00965472"/>
    <w:rsid w:val="009748FA"/>
    <w:rsid w:val="00974BF8"/>
    <w:rsid w:val="00981775"/>
    <w:rsid w:val="009927CA"/>
    <w:rsid w:val="009948A7"/>
    <w:rsid w:val="009A3B33"/>
    <w:rsid w:val="009A45A0"/>
    <w:rsid w:val="009B268F"/>
    <w:rsid w:val="009B2ECA"/>
    <w:rsid w:val="009B35B5"/>
    <w:rsid w:val="009B3902"/>
    <w:rsid w:val="009B3A56"/>
    <w:rsid w:val="009B4773"/>
    <w:rsid w:val="009B5D15"/>
    <w:rsid w:val="009C1417"/>
    <w:rsid w:val="009C329F"/>
    <w:rsid w:val="009C5EDA"/>
    <w:rsid w:val="009D2556"/>
    <w:rsid w:val="009F27A0"/>
    <w:rsid w:val="009F3436"/>
    <w:rsid w:val="009F40F1"/>
    <w:rsid w:val="009F63C9"/>
    <w:rsid w:val="00A0274B"/>
    <w:rsid w:val="00A10500"/>
    <w:rsid w:val="00A2212F"/>
    <w:rsid w:val="00A277AA"/>
    <w:rsid w:val="00A27B2D"/>
    <w:rsid w:val="00A371D8"/>
    <w:rsid w:val="00A46C77"/>
    <w:rsid w:val="00A52F08"/>
    <w:rsid w:val="00A630FD"/>
    <w:rsid w:val="00A6407B"/>
    <w:rsid w:val="00A6536E"/>
    <w:rsid w:val="00A67285"/>
    <w:rsid w:val="00A71904"/>
    <w:rsid w:val="00A742B1"/>
    <w:rsid w:val="00A74908"/>
    <w:rsid w:val="00A820DD"/>
    <w:rsid w:val="00A84A65"/>
    <w:rsid w:val="00A91213"/>
    <w:rsid w:val="00A960DC"/>
    <w:rsid w:val="00AA29B1"/>
    <w:rsid w:val="00AA387F"/>
    <w:rsid w:val="00AA66D7"/>
    <w:rsid w:val="00AB6A1C"/>
    <w:rsid w:val="00AC3653"/>
    <w:rsid w:val="00AE0241"/>
    <w:rsid w:val="00AE5008"/>
    <w:rsid w:val="00B12D81"/>
    <w:rsid w:val="00B26302"/>
    <w:rsid w:val="00B3762E"/>
    <w:rsid w:val="00B37B3B"/>
    <w:rsid w:val="00B44C47"/>
    <w:rsid w:val="00B53B80"/>
    <w:rsid w:val="00B56364"/>
    <w:rsid w:val="00B57756"/>
    <w:rsid w:val="00B57F4F"/>
    <w:rsid w:val="00B62E5D"/>
    <w:rsid w:val="00B62EEB"/>
    <w:rsid w:val="00B67C4E"/>
    <w:rsid w:val="00B7636D"/>
    <w:rsid w:val="00B80936"/>
    <w:rsid w:val="00B80CF1"/>
    <w:rsid w:val="00B815FC"/>
    <w:rsid w:val="00B81E62"/>
    <w:rsid w:val="00B832D0"/>
    <w:rsid w:val="00B87362"/>
    <w:rsid w:val="00B97476"/>
    <w:rsid w:val="00BA2A38"/>
    <w:rsid w:val="00BA2B2E"/>
    <w:rsid w:val="00BA31C4"/>
    <w:rsid w:val="00BA7F54"/>
    <w:rsid w:val="00BB02E6"/>
    <w:rsid w:val="00BB5397"/>
    <w:rsid w:val="00BC2A53"/>
    <w:rsid w:val="00BD0C60"/>
    <w:rsid w:val="00BD655A"/>
    <w:rsid w:val="00BF43FB"/>
    <w:rsid w:val="00C13141"/>
    <w:rsid w:val="00C17BCF"/>
    <w:rsid w:val="00C3246A"/>
    <w:rsid w:val="00C340C5"/>
    <w:rsid w:val="00C57DDB"/>
    <w:rsid w:val="00C63BB5"/>
    <w:rsid w:val="00C65564"/>
    <w:rsid w:val="00C71F00"/>
    <w:rsid w:val="00C72AFF"/>
    <w:rsid w:val="00CA61D8"/>
    <w:rsid w:val="00CB4344"/>
    <w:rsid w:val="00CB7B26"/>
    <w:rsid w:val="00CD1D98"/>
    <w:rsid w:val="00CD2398"/>
    <w:rsid w:val="00CF1267"/>
    <w:rsid w:val="00D03BA2"/>
    <w:rsid w:val="00D11F16"/>
    <w:rsid w:val="00D13200"/>
    <w:rsid w:val="00D15B31"/>
    <w:rsid w:val="00D26769"/>
    <w:rsid w:val="00D27AF8"/>
    <w:rsid w:val="00D6543F"/>
    <w:rsid w:val="00D733E9"/>
    <w:rsid w:val="00D74E0C"/>
    <w:rsid w:val="00D7522B"/>
    <w:rsid w:val="00D75855"/>
    <w:rsid w:val="00D8068C"/>
    <w:rsid w:val="00D94688"/>
    <w:rsid w:val="00D9524E"/>
    <w:rsid w:val="00DA2D18"/>
    <w:rsid w:val="00DA3FB9"/>
    <w:rsid w:val="00DB5A2E"/>
    <w:rsid w:val="00DC0528"/>
    <w:rsid w:val="00DC1104"/>
    <w:rsid w:val="00DC5D3A"/>
    <w:rsid w:val="00DC62D0"/>
    <w:rsid w:val="00DC7466"/>
    <w:rsid w:val="00DC7E1C"/>
    <w:rsid w:val="00DE65A2"/>
    <w:rsid w:val="00DE7F4A"/>
    <w:rsid w:val="00DF2DCC"/>
    <w:rsid w:val="00E0046F"/>
    <w:rsid w:val="00E00E2F"/>
    <w:rsid w:val="00E01D0E"/>
    <w:rsid w:val="00E038F2"/>
    <w:rsid w:val="00E059B0"/>
    <w:rsid w:val="00E14CDE"/>
    <w:rsid w:val="00E15655"/>
    <w:rsid w:val="00E16215"/>
    <w:rsid w:val="00E229E7"/>
    <w:rsid w:val="00E26AFD"/>
    <w:rsid w:val="00E31650"/>
    <w:rsid w:val="00E35169"/>
    <w:rsid w:val="00E35766"/>
    <w:rsid w:val="00E35DB4"/>
    <w:rsid w:val="00E3750F"/>
    <w:rsid w:val="00E43F52"/>
    <w:rsid w:val="00E53724"/>
    <w:rsid w:val="00E552C8"/>
    <w:rsid w:val="00E62756"/>
    <w:rsid w:val="00E72C55"/>
    <w:rsid w:val="00E75006"/>
    <w:rsid w:val="00E80E77"/>
    <w:rsid w:val="00E81D18"/>
    <w:rsid w:val="00E84350"/>
    <w:rsid w:val="00E85863"/>
    <w:rsid w:val="00E91AE4"/>
    <w:rsid w:val="00E9466B"/>
    <w:rsid w:val="00E97F64"/>
    <w:rsid w:val="00EA431D"/>
    <w:rsid w:val="00EA5709"/>
    <w:rsid w:val="00EB371C"/>
    <w:rsid w:val="00EB5BF8"/>
    <w:rsid w:val="00EC4BCD"/>
    <w:rsid w:val="00EC7931"/>
    <w:rsid w:val="00ED3AF6"/>
    <w:rsid w:val="00ED78A3"/>
    <w:rsid w:val="00EE0089"/>
    <w:rsid w:val="00EE437A"/>
    <w:rsid w:val="00F217D3"/>
    <w:rsid w:val="00F22927"/>
    <w:rsid w:val="00F33F5E"/>
    <w:rsid w:val="00F401AD"/>
    <w:rsid w:val="00F55779"/>
    <w:rsid w:val="00F60840"/>
    <w:rsid w:val="00F644C3"/>
    <w:rsid w:val="00F7027F"/>
    <w:rsid w:val="00F75B86"/>
    <w:rsid w:val="00F77933"/>
    <w:rsid w:val="00F8411A"/>
    <w:rsid w:val="00F907FA"/>
    <w:rsid w:val="00F95412"/>
    <w:rsid w:val="00F95959"/>
    <w:rsid w:val="00F97F34"/>
    <w:rsid w:val="00FB1673"/>
    <w:rsid w:val="00FB315C"/>
    <w:rsid w:val="00FC1405"/>
    <w:rsid w:val="00FC4E0C"/>
    <w:rsid w:val="00FF0913"/>
    <w:rsid w:val="00FF35F3"/>
    <w:rsid w:val="00FF69DE"/>
    <w:rsid w:val="00FF7EFE"/>
    <w:rsid w:val="02B7D76F"/>
    <w:rsid w:val="07098AEF"/>
    <w:rsid w:val="0E374F95"/>
    <w:rsid w:val="1A690094"/>
    <w:rsid w:val="1C1CA5A1"/>
    <w:rsid w:val="2D8AD3F5"/>
    <w:rsid w:val="2F24FA94"/>
    <w:rsid w:val="3537164D"/>
    <w:rsid w:val="3644B901"/>
    <w:rsid w:val="3B2E2ABA"/>
    <w:rsid w:val="42ED627B"/>
    <w:rsid w:val="4438271D"/>
    <w:rsid w:val="46FA3DB4"/>
    <w:rsid w:val="499F87F7"/>
    <w:rsid w:val="4D5841D9"/>
    <w:rsid w:val="54FDE740"/>
    <w:rsid w:val="562F2FD0"/>
    <w:rsid w:val="590F10C8"/>
    <w:rsid w:val="5CD55E3F"/>
    <w:rsid w:val="6BC65568"/>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3CCA5"/>
  <w15:chartTrackingRefBased/>
  <w15:docId w15:val="{B4F1924A-C538-4E9A-AD29-5729C374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F7B1C"/>
  </w:style>
  <w:style w:type="paragraph" w:styleId="Heading1">
    <w:name w:val="heading 1"/>
    <w:basedOn w:val="Normal"/>
    <w:next w:val="Normal"/>
    <w:link w:val="Heading1Char"/>
    <w:uiPriority w:val="9"/>
    <w:qFormat/>
    <w:rsid w:val="005F7B1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F7B1C"/>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F7B1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F7B1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F7B1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F7B1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F7B1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F7B1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F7B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285"/>
    <w:pPr>
      <w:tabs>
        <w:tab w:val="center" w:pos="4844"/>
        <w:tab w:val="right" w:pos="9689"/>
      </w:tabs>
      <w:spacing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5C7E0C"/>
    <w:pPr>
      <w:pBdr>
        <w:top w:val="single" w:sz="8" w:space="1" w:color="64B2C1"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5C7E0C"/>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F7B1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F7B1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F7B1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F7B1C"/>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5F7B1C"/>
    <w:rPr>
      <w:rFonts w:asciiTheme="majorHAnsi" w:eastAsiaTheme="majorEastAsia" w:hAnsiTheme="majorHAnsi" w:cstheme="majorBidi"/>
      <w:b/>
      <w:bCs/>
      <w:caps/>
      <w:spacing w:val="4"/>
      <w:sz w:val="28"/>
      <w:szCs w:val="28"/>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basedOn w:val="DefaultParagraphFont"/>
    <w:uiPriority w:val="19"/>
    <w:qFormat/>
    <w:rsid w:val="005F7B1C"/>
    <w:rPr>
      <w:i/>
      <w:iCs/>
      <w:color w:val="auto"/>
    </w:rPr>
  </w:style>
  <w:style w:type="character" w:styleId="Emphasis">
    <w:name w:val="Emphasis"/>
    <w:basedOn w:val="DefaultParagraphFont"/>
    <w:uiPriority w:val="20"/>
    <w:qFormat/>
    <w:rsid w:val="005F7B1C"/>
    <w:rPr>
      <w:i/>
      <w:iCs/>
      <w:color w:val="auto"/>
    </w:rPr>
  </w:style>
  <w:style w:type="character" w:styleId="IntenseEmphasis">
    <w:name w:val="Intense Emphasis"/>
    <w:basedOn w:val="DefaultParagraphFont"/>
    <w:uiPriority w:val="21"/>
    <w:qFormat/>
    <w:rsid w:val="005F7B1C"/>
    <w:rPr>
      <w:b/>
      <w:bCs/>
      <w:i/>
      <w:iCs/>
      <w:color w:val="auto"/>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5F7B1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F7B1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F7B1C"/>
    <w:rPr>
      <w:rFonts w:asciiTheme="majorHAnsi" w:eastAsiaTheme="majorEastAsia" w:hAnsiTheme="majorHAnsi" w:cstheme="majorBidi"/>
      <w:i/>
      <w:iCs/>
      <w:sz w:val="24"/>
      <w:szCs w:val="24"/>
    </w:rPr>
  </w:style>
  <w:style w:type="paragraph" w:styleId="TOCHeading">
    <w:name w:val="TOC Heading"/>
    <w:basedOn w:val="Heading1"/>
    <w:next w:val="Normal"/>
    <w:uiPriority w:val="39"/>
    <w:semiHidden/>
    <w:unhideWhenUsed/>
    <w:qFormat/>
    <w:rsid w:val="005F7B1C"/>
    <w:pPr>
      <w:outlineLvl w:val="9"/>
    </w:p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000000"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qFormat/>
    <w:rsid w:val="005F7B1C"/>
    <w:pPr>
      <w:spacing w:after="0" w:line="240" w:lineRule="auto"/>
    </w:pPr>
  </w:style>
  <w:style w:type="paragraph" w:styleId="ListBullet">
    <w:name w:val="List Bullet"/>
    <w:basedOn w:val="Normal"/>
    <w:uiPriority w:val="99"/>
    <w:semiHidden/>
    <w:rsid w:val="0003123C"/>
    <w:pPr>
      <w:numPr>
        <w:numId w:val="1"/>
      </w:numPr>
      <w:spacing w:after="200" w:line="276" w:lineRule="auto"/>
      <w:ind w:left="340" w:hanging="340"/>
    </w:pPr>
  </w:style>
  <w:style w:type="paragraph" w:styleId="ListNumber">
    <w:name w:val="List Number"/>
    <w:basedOn w:val="Normal"/>
    <w:uiPriority w:val="99"/>
    <w:rsid w:val="00685B4E"/>
    <w:pPr>
      <w:numPr>
        <w:numId w:val="6"/>
      </w:numPr>
      <w:spacing w:line="276" w:lineRule="auto"/>
    </w:pPr>
  </w:style>
  <w:style w:type="character" w:styleId="Strong">
    <w:name w:val="Strong"/>
    <w:basedOn w:val="DefaultParagraphFont"/>
    <w:uiPriority w:val="22"/>
    <w:qFormat/>
    <w:rsid w:val="005F7B1C"/>
    <w:rPr>
      <w:b/>
      <w:bCs/>
      <w:color w:val="auto"/>
    </w:rPr>
  </w:style>
  <w:style w:type="character" w:customStyle="1" w:styleId="Bold">
    <w:name w:val="Bold"/>
    <w:uiPriority w:val="1"/>
    <w:semiHidden/>
    <w:rsid w:val="00BA31C4"/>
    <w:rPr>
      <w:b/>
      <w:bCs/>
    </w:rPr>
  </w:style>
  <w:style w:type="paragraph" w:styleId="ListBullet2">
    <w:name w:val="List Bullet 2"/>
    <w:basedOn w:val="Normal"/>
    <w:uiPriority w:val="99"/>
    <w:semiHidden/>
    <w:rsid w:val="00D27AF8"/>
    <w:pPr>
      <w:numPr>
        <w:numId w:val="7"/>
      </w:numPr>
    </w:pPr>
  </w:style>
  <w:style w:type="paragraph" w:customStyle="1" w:styleId="Graphheading1">
    <w:name w:val="Graph heading 1"/>
    <w:basedOn w:val="Normal"/>
    <w:semiHidden/>
    <w:rsid w:val="008965F6"/>
    <w:pPr>
      <w:spacing w:after="60" w:line="240" w:lineRule="auto"/>
    </w:pPr>
    <w:rPr>
      <w:b/>
      <w:color w:val="054854" w:themeColor="accent3"/>
    </w:rPr>
  </w:style>
  <w:style w:type="paragraph" w:customStyle="1" w:styleId="Graphheading2">
    <w:name w:val="Graph heading 2"/>
    <w:basedOn w:val="Normal"/>
    <w:semiHidden/>
    <w:rsid w:val="00664450"/>
    <w:pPr>
      <w:spacing w:after="60" w:line="240" w:lineRule="auto"/>
    </w:pPr>
    <w:rPr>
      <w:b/>
      <w:color w:val="F99927" w:themeColor="accent5"/>
    </w:rPr>
  </w:style>
  <w:style w:type="paragraph" w:customStyle="1" w:styleId="Graphheading3">
    <w:name w:val="Graph heading 3"/>
    <w:basedOn w:val="Normal"/>
    <w:semiHidden/>
    <w:rsid w:val="00664450"/>
    <w:pPr>
      <w:spacing w:after="60" w:line="240" w:lineRule="auto"/>
    </w:pPr>
    <w:rPr>
      <w:b/>
      <w:color w:val="EC7216" w:themeColor="accent6"/>
    </w:rPr>
  </w:style>
  <w:style w:type="paragraph" w:customStyle="1" w:styleId="Graphheading4">
    <w:name w:val="Graph heading 4"/>
    <w:basedOn w:val="Normal"/>
    <w:semiHidden/>
    <w:rsid w:val="008965F6"/>
    <w:pPr>
      <w:spacing w:after="60" w:line="240" w:lineRule="auto"/>
    </w:pPr>
    <w:rPr>
      <w:b/>
      <w:color w:val="107082" w:themeColor="accent2"/>
    </w:rPr>
  </w:style>
  <w:style w:type="paragraph" w:customStyle="1" w:styleId="Graphbullet">
    <w:name w:val="Graph bullet"/>
    <w:basedOn w:val="Normal"/>
    <w:semiHidden/>
    <w:rsid w:val="008965F6"/>
    <w:pPr>
      <w:numPr>
        <w:numId w:val="2"/>
      </w:numPr>
      <w:spacing w:after="0" w:line="216" w:lineRule="auto"/>
      <w:ind w:left="284" w:hanging="284"/>
    </w:pPr>
    <w:rPr>
      <w:sz w:val="20"/>
    </w:rPr>
  </w:style>
  <w:style w:type="paragraph" w:customStyle="1" w:styleId="Graphbullet2">
    <w:name w:val="Graph bullet 2"/>
    <w:basedOn w:val="Normal"/>
    <w:semiHidden/>
    <w:rsid w:val="008965F6"/>
    <w:pPr>
      <w:numPr>
        <w:numId w:val="4"/>
      </w:numPr>
      <w:spacing w:after="0" w:line="216" w:lineRule="auto"/>
      <w:ind w:left="284" w:hanging="284"/>
    </w:pPr>
    <w:rPr>
      <w:sz w:val="20"/>
    </w:rPr>
  </w:style>
  <w:style w:type="paragraph" w:customStyle="1" w:styleId="Graphbullet3">
    <w:name w:val="Graph bullet 3"/>
    <w:basedOn w:val="Normal"/>
    <w:semiHidden/>
    <w:rsid w:val="008965F6"/>
    <w:pPr>
      <w:numPr>
        <w:numId w:val="3"/>
      </w:numPr>
      <w:spacing w:after="0" w:line="216" w:lineRule="auto"/>
      <w:ind w:left="284" w:hanging="284"/>
    </w:pPr>
    <w:rPr>
      <w:sz w:val="20"/>
    </w:rPr>
  </w:style>
  <w:style w:type="paragraph" w:customStyle="1" w:styleId="Graphbullet4">
    <w:name w:val="Graph bullet 4"/>
    <w:basedOn w:val="Normal"/>
    <w:semiHidden/>
    <w:rsid w:val="008965F6"/>
    <w:pPr>
      <w:numPr>
        <w:numId w:val="5"/>
      </w:numPr>
      <w:spacing w:after="0" w:line="240" w:lineRule="auto"/>
      <w:ind w:left="284" w:hanging="284"/>
    </w:pPr>
    <w:rPr>
      <w:sz w:val="20"/>
    </w:rPr>
  </w:style>
  <w:style w:type="paragraph" w:customStyle="1" w:styleId="TableTextLarge">
    <w:name w:val="Table Text Large"/>
    <w:basedOn w:val="Normal"/>
    <w:semiHidden/>
    <w:rsid w:val="00F77933"/>
    <w:pPr>
      <w:spacing w:after="0" w:line="240" w:lineRule="auto"/>
    </w:pPr>
    <w:rPr>
      <w:color w:val="2F2F2F"/>
      <w:sz w:val="18"/>
    </w:rPr>
  </w:style>
  <w:style w:type="paragraph" w:styleId="ListNumber2">
    <w:name w:val="List Number 2"/>
    <w:basedOn w:val="Normal"/>
    <w:uiPriority w:val="99"/>
    <w:rsid w:val="00685B4E"/>
    <w:pPr>
      <w:numPr>
        <w:ilvl w:val="1"/>
        <w:numId w:val="6"/>
      </w:numPr>
      <w:spacing w:line="271" w:lineRule="auto"/>
    </w:pPr>
  </w:style>
  <w:style w:type="paragraph" w:customStyle="1" w:styleId="Checkbox">
    <w:name w:val="Checkbox"/>
    <w:basedOn w:val="Normal"/>
    <w:rsid w:val="00A67285"/>
    <w:pPr>
      <w:spacing w:after="0"/>
    </w:pPr>
  </w:style>
  <w:style w:type="paragraph" w:customStyle="1" w:styleId="Header1">
    <w:name w:val="Header 1"/>
    <w:basedOn w:val="Normal"/>
    <w:next w:val="Normal"/>
    <w:link w:val="Header1Char"/>
    <w:uiPriority w:val="99"/>
    <w:rsid w:val="003639D2"/>
    <w:pPr>
      <w:spacing w:after="0" w:line="240" w:lineRule="auto"/>
    </w:pPr>
    <w:rPr>
      <w:rFonts w:asciiTheme="majorHAnsi" w:hAnsiTheme="majorHAnsi"/>
      <w:b/>
      <w:caps/>
      <w:color w:val="107082" w:themeColor="accent2"/>
      <w:sz w:val="28"/>
    </w:rPr>
  </w:style>
  <w:style w:type="character" w:customStyle="1" w:styleId="Header1Char">
    <w:name w:val="Header 1 Char"/>
    <w:basedOn w:val="DefaultParagraphFont"/>
    <w:link w:val="Header1"/>
    <w:uiPriority w:val="99"/>
    <w:rsid w:val="00A371D8"/>
    <w:rPr>
      <w:rFonts w:asciiTheme="majorHAnsi" w:hAnsiTheme="majorHAnsi"/>
      <w:b/>
      <w:caps/>
      <w:color w:val="107082" w:themeColor="accent2"/>
      <w:sz w:val="28"/>
    </w:rPr>
  </w:style>
  <w:style w:type="character" w:styleId="UnresolvedMention">
    <w:name w:val="Unresolved Mention"/>
    <w:basedOn w:val="DefaultParagraphFont"/>
    <w:uiPriority w:val="99"/>
    <w:semiHidden/>
    <w:unhideWhenUsed/>
    <w:rsid w:val="00282B03"/>
    <w:rPr>
      <w:color w:val="605E5C"/>
      <w:shd w:val="clear" w:color="auto" w:fill="E1DFDD"/>
    </w:rPr>
  </w:style>
  <w:style w:type="paragraph" w:styleId="CommentText">
    <w:name w:val="annotation text"/>
    <w:basedOn w:val="Normal"/>
    <w:link w:val="CommentTextChar"/>
    <w:uiPriority w:val="99"/>
    <w:unhideWhenUsed/>
    <w:rsid w:val="00E0046F"/>
    <w:pPr>
      <w:spacing w:line="240" w:lineRule="auto"/>
    </w:pPr>
    <w:rPr>
      <w:sz w:val="20"/>
      <w:szCs w:val="20"/>
    </w:rPr>
  </w:style>
  <w:style w:type="character" w:customStyle="1" w:styleId="CommentTextChar">
    <w:name w:val="Comment Text Char"/>
    <w:basedOn w:val="DefaultParagraphFont"/>
    <w:link w:val="CommentText"/>
    <w:uiPriority w:val="99"/>
    <w:rsid w:val="00E0046F"/>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E0046F"/>
    <w:rPr>
      <w:b/>
      <w:bCs/>
    </w:rPr>
  </w:style>
  <w:style w:type="character" w:customStyle="1" w:styleId="CommentSubjectChar">
    <w:name w:val="Comment Subject Char"/>
    <w:basedOn w:val="CommentTextChar"/>
    <w:link w:val="CommentSubject"/>
    <w:uiPriority w:val="99"/>
    <w:semiHidden/>
    <w:rsid w:val="00E0046F"/>
    <w:rPr>
      <w:b/>
      <w:bCs/>
      <w:color w:val="595959" w:themeColor="text1" w:themeTint="A6"/>
      <w:sz w:val="20"/>
      <w:szCs w:val="20"/>
    </w:rPr>
  </w:style>
  <w:style w:type="paragraph" w:styleId="Revision">
    <w:name w:val="Revision"/>
    <w:hidden/>
    <w:uiPriority w:val="99"/>
    <w:semiHidden/>
    <w:rsid w:val="00B832D0"/>
    <w:pPr>
      <w:spacing w:after="0" w:line="240" w:lineRule="auto"/>
    </w:pPr>
    <w:rPr>
      <w:color w:val="000000" w:themeColor="text1"/>
      <w:sz w:val="24"/>
    </w:rPr>
  </w:style>
  <w:style w:type="character" w:customStyle="1" w:styleId="Heading5Char">
    <w:name w:val="Heading 5 Char"/>
    <w:basedOn w:val="DefaultParagraphFont"/>
    <w:link w:val="Heading5"/>
    <w:uiPriority w:val="9"/>
    <w:semiHidden/>
    <w:rsid w:val="005F7B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F7B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F7B1C"/>
    <w:rPr>
      <w:i/>
      <w:iCs/>
    </w:rPr>
  </w:style>
  <w:style w:type="character" w:customStyle="1" w:styleId="Heading8Char">
    <w:name w:val="Heading 8 Char"/>
    <w:basedOn w:val="DefaultParagraphFont"/>
    <w:link w:val="Heading8"/>
    <w:uiPriority w:val="9"/>
    <w:semiHidden/>
    <w:rsid w:val="005F7B1C"/>
    <w:rPr>
      <w:b/>
      <w:bCs/>
    </w:rPr>
  </w:style>
  <w:style w:type="character" w:customStyle="1" w:styleId="Heading9Char">
    <w:name w:val="Heading 9 Char"/>
    <w:basedOn w:val="DefaultParagraphFont"/>
    <w:link w:val="Heading9"/>
    <w:uiPriority w:val="9"/>
    <w:semiHidden/>
    <w:rsid w:val="005F7B1C"/>
    <w:rPr>
      <w:i/>
      <w:iCs/>
    </w:rPr>
  </w:style>
  <w:style w:type="paragraph" w:styleId="Caption">
    <w:name w:val="caption"/>
    <w:basedOn w:val="Normal"/>
    <w:next w:val="Normal"/>
    <w:uiPriority w:val="35"/>
    <w:semiHidden/>
    <w:unhideWhenUsed/>
    <w:qFormat/>
    <w:rsid w:val="005F7B1C"/>
    <w:rPr>
      <w:b/>
      <w:bCs/>
      <w:sz w:val="18"/>
      <w:szCs w:val="18"/>
    </w:rPr>
  </w:style>
  <w:style w:type="paragraph" w:styleId="Quote">
    <w:name w:val="Quote"/>
    <w:basedOn w:val="Normal"/>
    <w:next w:val="Normal"/>
    <w:link w:val="QuoteChar"/>
    <w:uiPriority w:val="29"/>
    <w:qFormat/>
    <w:rsid w:val="005F7B1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F7B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F7B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F7B1C"/>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5F7B1C"/>
    <w:rPr>
      <w:smallCaps/>
      <w:color w:val="auto"/>
      <w:u w:val="single" w:color="7F7F7F" w:themeColor="text1" w:themeTint="80"/>
    </w:rPr>
  </w:style>
  <w:style w:type="character" w:styleId="IntenseReference">
    <w:name w:val="Intense Reference"/>
    <w:basedOn w:val="DefaultParagraphFont"/>
    <w:uiPriority w:val="32"/>
    <w:qFormat/>
    <w:rsid w:val="005F7B1C"/>
    <w:rPr>
      <w:b/>
      <w:bCs/>
      <w:smallCaps/>
      <w:color w:val="auto"/>
      <w:u w:val="single"/>
    </w:rPr>
  </w:style>
  <w:style w:type="character" w:styleId="BookTitle">
    <w:name w:val="Book Title"/>
    <w:basedOn w:val="DefaultParagraphFont"/>
    <w:uiPriority w:val="33"/>
    <w:qFormat/>
    <w:rsid w:val="005F7B1C"/>
    <w:rPr>
      <w:b/>
      <w:bCs/>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1428">
      <w:bodyDiv w:val="1"/>
      <w:marLeft w:val="0"/>
      <w:marRight w:val="0"/>
      <w:marTop w:val="0"/>
      <w:marBottom w:val="0"/>
      <w:divBdr>
        <w:top w:val="none" w:sz="0" w:space="0" w:color="auto"/>
        <w:left w:val="none" w:sz="0" w:space="0" w:color="auto"/>
        <w:bottom w:val="none" w:sz="0" w:space="0" w:color="auto"/>
        <w:right w:val="none" w:sz="0" w:space="0" w:color="auto"/>
      </w:divBdr>
    </w:div>
    <w:div w:id="776482530">
      <w:bodyDiv w:val="1"/>
      <w:marLeft w:val="0"/>
      <w:marRight w:val="0"/>
      <w:marTop w:val="0"/>
      <w:marBottom w:val="0"/>
      <w:divBdr>
        <w:top w:val="none" w:sz="0" w:space="0" w:color="auto"/>
        <w:left w:val="none" w:sz="0" w:space="0" w:color="auto"/>
        <w:bottom w:val="none" w:sz="0" w:space="0" w:color="auto"/>
        <w:right w:val="none" w:sz="0" w:space="0" w:color="auto"/>
      </w:divBdr>
    </w:div>
    <w:div w:id="8110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gov.bc.ca/gov/content/home/accessible-government/toolk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cybc.ca/wp-content/uploads/2026/01/RI-Analyst-Questionnaire.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bs@rcybc.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cybc.ca/wp-content/uploads/2026/01/RI-Analyst-Job-Profile_FINAL.docx" TargetMode="External"/><Relationship Id="rId5" Type="http://schemas.openxmlformats.org/officeDocument/2006/relationships/numbering" Target="numbering.xml"/><Relationship Id="rId15" Type="http://schemas.openxmlformats.org/officeDocument/2006/relationships/hyperlink" Target="https://rcybc.ca/wp-content/uploads/2026/01/RI-Analyst-Questionnaire.doc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01.safelinks.protection.outlook.com/?url=https%3A%2F%2Fsupport.microsoft.com%2Fen-us%2Foffice%2Fmake-your-word-documents-accessible-to-people-with-disabilities-d9bf3683-87ac-47ea-b91a-78dcacb3c66d&amp;data=05%7C02%7CBarb.Fackelmayer%40rcybc.ca%7Cf9af1d49f25d4134747208ddd939673c%7C6fdb52003d0d4a8ab036d3685e359adc%7C0%7C0%7C638905562736717807%7CUnknown%7CTWFpbGZsb3d8eyJFbXB0eU1hcGkiOnRydWUsIlYiOiIwLjAuMDAwMCIsIlAiOiJXaW4zMiIsIkFOIjoiTWFpbCIsIldUIjoyfQ%3D%3D%7C0%7C%7C%7C&amp;sdata=AlgA9kawLNKywep%2B1gC13GsQ%2FlOMzwF%2FOKu0ZaGUGow%3D&amp;reserved=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AppData\Roaming\Microsoft\Templates\Small%20business%20startup%20checklist.dotx"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eb2256f1-d5f3-431f-8498-49dc4d646b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87BD04A43D4142AC7C3BD2C3695EF3" ma:contentTypeVersion="8" ma:contentTypeDescription="Create a new document." ma:contentTypeScope="" ma:versionID="7c0a2e180863b533776f5809eb928e29">
  <xsd:schema xmlns:xsd="http://www.w3.org/2001/XMLSchema" xmlns:xs="http://www.w3.org/2001/XMLSchema" xmlns:p="http://schemas.microsoft.com/office/2006/metadata/properties" xmlns:ns2="eb2256f1-d5f3-431f-8498-49dc4d646b88" xmlns:ns3="50dca0e5-4793-46ff-a0cf-4b427294c7d1" targetNamespace="http://schemas.microsoft.com/office/2006/metadata/properties" ma:root="true" ma:fieldsID="6a40c127b5c6762a5777a3ff4e20996b" ns2:_="" ns3:_="">
    <xsd:import namespace="eb2256f1-d5f3-431f-8498-49dc4d646b88"/>
    <xsd:import namespace="50dca0e5-4793-46ff-a0cf-4b427294c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256f1-d5f3-431f-8498-49dc4d646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ca0e5-4793-46ff-a0cf-4b427294c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E156F-FAD6-48D0-AB60-1722333C8362}">
  <ds:schemaRefs>
    <ds:schemaRef ds:uri="http://schemas.microsoft.com/office/2006/metadata/properties"/>
    <ds:schemaRef ds:uri="http://schemas.microsoft.com/office/infopath/2007/PartnerControls"/>
    <ds:schemaRef ds:uri="eb2256f1-d5f3-431f-8498-49dc4d646b88"/>
  </ds:schemaRefs>
</ds:datastoreItem>
</file>

<file path=customXml/itemProps2.xml><?xml version="1.0" encoding="utf-8"?>
<ds:datastoreItem xmlns:ds="http://schemas.openxmlformats.org/officeDocument/2006/customXml" ds:itemID="{ACB0036D-8DA9-4D7D-BF06-842080EC8FEB}">
  <ds:schemaRefs>
    <ds:schemaRef ds:uri="http://schemas.openxmlformats.org/officeDocument/2006/bibliography"/>
  </ds:schemaRefs>
</ds:datastoreItem>
</file>

<file path=customXml/itemProps3.xml><?xml version="1.0" encoding="utf-8"?>
<ds:datastoreItem xmlns:ds="http://schemas.openxmlformats.org/officeDocument/2006/customXml" ds:itemID="{89E3B718-8B27-48AF-8E10-37ABDC429EC0}">
  <ds:schemaRefs>
    <ds:schemaRef ds:uri="http://schemas.microsoft.com/sharepoint/v3/contenttype/forms"/>
  </ds:schemaRefs>
</ds:datastoreItem>
</file>

<file path=customXml/itemProps4.xml><?xml version="1.0" encoding="utf-8"?>
<ds:datastoreItem xmlns:ds="http://schemas.openxmlformats.org/officeDocument/2006/customXml" ds:itemID="{4A2609C9-587A-4228-8996-F7A04DEAE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256f1-d5f3-431f-8498-49dc4d646b88"/>
    <ds:schemaRef ds:uri="50dca0e5-4793-46ff-a0cf-4b42729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C:\Users\heath\AppData\Roaming\Microsoft\Templates\Small business startup checklist.dotx</Template>
  <TotalTime>10</TotalTime>
  <Pages>6</Pages>
  <Words>1147</Words>
  <Characters>7032</Characters>
  <Application>Microsoft Office Word</Application>
  <DocSecurity>0</DocSecurity>
  <Lines>163</Lines>
  <Paragraphs>62</Paragraphs>
  <ScaleCrop>false</ScaleCrop>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ISLAND WELLNESS SOCIETY (SIWS)</dc:title>
  <dc:subject/>
  <dc:creator>Haase, Wes RCY:EX</dc:creator>
  <cp:keywords/>
  <dc:description/>
  <cp:lastModifiedBy>Muncaster, Sydney RCY:EX</cp:lastModifiedBy>
  <cp:revision>6</cp:revision>
  <dcterms:created xsi:type="dcterms:W3CDTF">2026-01-14T20:51:00Z</dcterms:created>
  <dcterms:modified xsi:type="dcterms:W3CDTF">2026-01-15T22:28:00Z</dcterms:modified>
  <cp:contentStatus>Job Posting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0x0101003187BD04A43D4142AC7C3BD2C3695EF3</vt:lpwstr>
  </property>
  <property fmtid="{D5CDD505-2E9C-101B-9397-08002B2CF9AE}" pid="3" name="MediaServiceImageTags">
    <vt:lpwstr/>
  </property>
</Properties>
</file>